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38" w:rsidRDefault="00C36C38" w:rsidP="008B4B54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C36C38" w:rsidRDefault="00C36C38" w:rsidP="008B4B54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Министерства социальной, семенной и демографической политики Удмуртской Республики</w:t>
      </w:r>
    </w:p>
    <w:p w:rsidR="00C36C38" w:rsidRDefault="00C36C38" w:rsidP="008B4B54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5"/>
          <w:attr w:name="Day" w:val="01"/>
          <w:attr w:name="Month" w:val="04"/>
          <w:attr w:name="ls" w:val="trans"/>
        </w:smartTagPr>
        <w:r>
          <w:rPr>
            <w:rFonts w:ascii="Times New Roman" w:hAnsi="Times New Roman"/>
            <w:sz w:val="28"/>
            <w:szCs w:val="28"/>
          </w:rPr>
          <w:t>01.04.2015</w:t>
        </w:r>
      </w:smartTag>
      <w:r>
        <w:rPr>
          <w:rFonts w:ascii="Times New Roman" w:hAnsi="Times New Roman"/>
          <w:sz w:val="28"/>
          <w:szCs w:val="28"/>
        </w:rPr>
        <w:t>г. года №1952/01-42</w:t>
      </w:r>
    </w:p>
    <w:p w:rsidR="00C36C38" w:rsidRDefault="00C36C38" w:rsidP="00AF1863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C36C38" w:rsidRPr="00735003" w:rsidRDefault="00C36C38" w:rsidP="00AF1863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A11A3B">
        <w:rPr>
          <w:rFonts w:ascii="Times New Roman" w:hAnsi="Times New Roman"/>
          <w:sz w:val="24"/>
          <w:szCs w:val="24"/>
        </w:rPr>
        <w:t xml:space="preserve">           </w:t>
      </w:r>
      <w:r w:rsidRPr="00735003">
        <w:rPr>
          <w:rFonts w:ascii="Times New Roman" w:hAnsi="Times New Roman"/>
          <w:sz w:val="28"/>
          <w:szCs w:val="28"/>
        </w:rPr>
        <w:t>Сведения о  пре</w:t>
      </w:r>
      <w:r>
        <w:rPr>
          <w:rFonts w:ascii="Times New Roman" w:hAnsi="Times New Roman"/>
          <w:sz w:val="28"/>
          <w:szCs w:val="28"/>
        </w:rPr>
        <w:t xml:space="preserve">доставлении  социальных  услуг </w:t>
      </w:r>
      <w:r w:rsidRPr="00735003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1 квартал </w:t>
      </w:r>
      <w:r w:rsidRPr="0073500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735003">
        <w:rPr>
          <w:rFonts w:ascii="Times New Roman" w:hAnsi="Times New Roman"/>
          <w:sz w:val="28"/>
          <w:szCs w:val="28"/>
        </w:rPr>
        <w:t>года</w:t>
      </w:r>
    </w:p>
    <w:p w:rsidR="00C36C38" w:rsidRDefault="00C36C38" w:rsidP="00AF18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F44C0">
        <w:rPr>
          <w:rFonts w:ascii="Times New Roman" w:hAnsi="Times New Roman"/>
          <w:b/>
          <w:sz w:val="28"/>
          <w:szCs w:val="28"/>
          <w:lang w:eastAsia="ru-RU"/>
        </w:rPr>
        <w:t>КЦСОН Сюмсинского района</w:t>
      </w:r>
    </w:p>
    <w:p w:rsidR="00C36C38" w:rsidRDefault="00C36C38" w:rsidP="00AF18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27547">
        <w:rPr>
          <w:rFonts w:ascii="Times New Roman" w:hAnsi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hAnsi="Times New Roman"/>
          <w:sz w:val="20"/>
          <w:szCs w:val="20"/>
          <w:lang w:eastAsia="ru-RU"/>
        </w:rPr>
        <w:t>уполномоченного органа субъекта Российской Федерации</w:t>
      </w:r>
      <w:r w:rsidRPr="00527547">
        <w:rPr>
          <w:rFonts w:ascii="Times New Roman" w:hAnsi="Times New Roman"/>
          <w:sz w:val="20"/>
          <w:szCs w:val="20"/>
          <w:lang w:eastAsia="ru-RU"/>
        </w:rPr>
        <w:t>)</w:t>
      </w:r>
    </w:p>
    <w:p w:rsidR="00C36C38" w:rsidRPr="00527547" w:rsidRDefault="00C36C38" w:rsidP="00AF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8"/>
        <w:gridCol w:w="4573"/>
        <w:gridCol w:w="707"/>
        <w:gridCol w:w="848"/>
        <w:gridCol w:w="710"/>
        <w:gridCol w:w="992"/>
        <w:gridCol w:w="710"/>
        <w:gridCol w:w="1278"/>
        <w:gridCol w:w="707"/>
        <w:gridCol w:w="1137"/>
        <w:gridCol w:w="848"/>
        <w:gridCol w:w="1137"/>
      </w:tblGrid>
      <w:tr w:rsidR="00C36C38" w:rsidRPr="004115EC" w:rsidTr="00DA40CC">
        <w:trPr>
          <w:trHeight w:val="480"/>
        </w:trPr>
        <w:tc>
          <w:tcPr>
            <w:tcW w:w="270" w:type="pct"/>
            <w:vMerge w:val="restart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585" w:type="pct"/>
            <w:vMerge w:val="restart"/>
          </w:tcPr>
          <w:p w:rsidR="00C36C38" w:rsidRPr="004115EC" w:rsidRDefault="00C36C38" w:rsidP="00E353A1">
            <w:pPr>
              <w:widowControl w:val="0"/>
              <w:tabs>
                <w:tab w:val="left" w:pos="7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Наименование видов социальных услуг</w:t>
            </w:r>
          </w:p>
        </w:tc>
        <w:tc>
          <w:tcPr>
            <w:tcW w:w="245" w:type="pct"/>
            <w:vMerge w:val="restart"/>
            <w:textDirection w:val="btLr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Количество социальных услуг, включенных в перечень субъекта Российской Федерации (единиц)</w:t>
            </w:r>
          </w:p>
        </w:tc>
        <w:tc>
          <w:tcPr>
            <w:tcW w:w="294" w:type="pct"/>
            <w:vMerge w:val="restart"/>
            <w:textDirection w:val="btLr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Количество оказанных социальных услуг из числа включенных в перечень субъекта Российской Федерации (единиц)</w:t>
            </w:r>
          </w:p>
        </w:tc>
        <w:tc>
          <w:tcPr>
            <w:tcW w:w="246" w:type="pct"/>
            <w:vMerge w:val="restart"/>
            <w:textDirection w:val="btLr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Количество дополнительных (платных) социальных услуг (единиц)</w:t>
            </w:r>
          </w:p>
        </w:tc>
        <w:tc>
          <w:tcPr>
            <w:tcW w:w="344" w:type="pct"/>
            <w:vMerge w:val="restart"/>
            <w:textDirection w:val="btLr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Количество оказанных дополнительных (платных) социальных услуг (единиц)</w:t>
            </w:r>
          </w:p>
        </w:tc>
        <w:tc>
          <w:tcPr>
            <w:tcW w:w="689" w:type="pct"/>
            <w:gridSpan w:val="2"/>
            <w:vMerge w:val="restart"/>
            <w:textDirection w:val="btLr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 xml:space="preserve">Получатели социальных услуг, нуждающиеся в социальном обслуживании на дому </w:t>
            </w:r>
          </w:p>
        </w:tc>
        <w:tc>
          <w:tcPr>
            <w:tcW w:w="639" w:type="pct"/>
            <w:gridSpan w:val="2"/>
            <w:vMerge w:val="restart"/>
            <w:textDirection w:val="btLr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Получатели социальных услуг, нуждающиеся в социальном обслуживании в полустационарной форме</w:t>
            </w:r>
          </w:p>
        </w:tc>
        <w:tc>
          <w:tcPr>
            <w:tcW w:w="688" w:type="pct"/>
            <w:gridSpan w:val="2"/>
            <w:vMerge w:val="restart"/>
            <w:textDirection w:val="btLr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Получатели социальных услуг, нуждающиеся в социальном обслуживании в стационарной форме</w:t>
            </w:r>
          </w:p>
        </w:tc>
      </w:tr>
      <w:tr w:rsidR="00C36C38" w:rsidRPr="004115EC" w:rsidTr="00DA40CC">
        <w:trPr>
          <w:cantSplit/>
          <w:trHeight w:val="3217"/>
        </w:trPr>
        <w:tc>
          <w:tcPr>
            <w:tcW w:w="270" w:type="pct"/>
            <w:vMerge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5" w:type="pct"/>
            <w:vMerge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pct"/>
            <w:gridSpan w:val="2"/>
            <w:vMerge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pct"/>
            <w:gridSpan w:val="2"/>
            <w:vMerge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gridSpan w:val="2"/>
            <w:vMerge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6C38" w:rsidRPr="004115EC" w:rsidTr="00DA40CC">
        <w:trPr>
          <w:trHeight w:val="1860"/>
        </w:trPr>
        <w:tc>
          <w:tcPr>
            <w:tcW w:w="270" w:type="pct"/>
            <w:vMerge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5" w:type="pct"/>
            <w:vMerge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" w:type="pct"/>
            <w:textDirection w:val="btLr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EC">
              <w:rPr>
                <w:rFonts w:ascii="Times New Roman" w:hAnsi="Times New Roman"/>
                <w:sz w:val="16"/>
                <w:szCs w:val="16"/>
              </w:rPr>
              <w:t>численность (человек)</w:t>
            </w:r>
          </w:p>
        </w:tc>
        <w:tc>
          <w:tcPr>
            <w:tcW w:w="443" w:type="pct"/>
            <w:textDirection w:val="btLr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EC">
              <w:rPr>
                <w:rFonts w:ascii="Times New Roman" w:hAnsi="Times New Roman"/>
                <w:sz w:val="16"/>
                <w:szCs w:val="16"/>
              </w:rPr>
              <w:t>доля от общей численности обратившихся за предоставлением социальных услуг (%)</w:t>
            </w:r>
          </w:p>
        </w:tc>
        <w:tc>
          <w:tcPr>
            <w:tcW w:w="245" w:type="pct"/>
            <w:textDirection w:val="btLr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EC">
              <w:rPr>
                <w:rFonts w:ascii="Times New Roman" w:hAnsi="Times New Roman"/>
                <w:sz w:val="16"/>
                <w:szCs w:val="16"/>
              </w:rPr>
              <w:t>численность (человек)</w:t>
            </w:r>
          </w:p>
        </w:tc>
        <w:tc>
          <w:tcPr>
            <w:tcW w:w="394" w:type="pct"/>
            <w:textDirection w:val="btLr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EC">
              <w:rPr>
                <w:rFonts w:ascii="Times New Roman" w:hAnsi="Times New Roman"/>
                <w:sz w:val="16"/>
                <w:szCs w:val="16"/>
              </w:rPr>
              <w:t>доля от общей численности обратившихся за предоставлением социальных услуг (%)</w:t>
            </w:r>
          </w:p>
        </w:tc>
        <w:tc>
          <w:tcPr>
            <w:tcW w:w="294" w:type="pct"/>
            <w:textDirection w:val="btLr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EC">
              <w:rPr>
                <w:rFonts w:ascii="Times New Roman" w:hAnsi="Times New Roman"/>
                <w:sz w:val="16"/>
                <w:szCs w:val="16"/>
              </w:rPr>
              <w:t>численность (человек)</w:t>
            </w:r>
          </w:p>
        </w:tc>
        <w:tc>
          <w:tcPr>
            <w:tcW w:w="394" w:type="pct"/>
            <w:textDirection w:val="btLr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EC">
              <w:rPr>
                <w:rFonts w:ascii="Times New Roman" w:hAnsi="Times New Roman"/>
                <w:sz w:val="16"/>
                <w:szCs w:val="16"/>
              </w:rPr>
              <w:t>доля от общей численности обратившихся за предоставлением социальных услуг (%)</w:t>
            </w:r>
          </w:p>
        </w:tc>
      </w:tr>
      <w:tr w:rsidR="00C36C38" w:rsidRPr="004115EC" w:rsidTr="00DA40CC">
        <w:trPr>
          <w:trHeight w:val="581"/>
        </w:trPr>
        <w:tc>
          <w:tcPr>
            <w:tcW w:w="270" w:type="pct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85" w:type="pct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5" w:type="pct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4" w:type="pct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6" w:type="pct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4" w:type="pct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6" w:type="pct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43" w:type="pct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5" w:type="pct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94" w:type="pct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4" w:type="pct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C36C38" w:rsidRPr="004115EC" w:rsidTr="00DA40CC">
        <w:tc>
          <w:tcPr>
            <w:tcW w:w="270" w:type="pct"/>
          </w:tcPr>
          <w:p w:rsidR="00C36C38" w:rsidRPr="004115EC" w:rsidRDefault="00C36C38" w:rsidP="00E072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pct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5EC">
              <w:rPr>
                <w:rFonts w:ascii="Times New Roman" w:hAnsi="Times New Roman"/>
                <w:sz w:val="20"/>
                <w:szCs w:val="20"/>
              </w:rPr>
              <w:t>Социально-бытовые</w:t>
            </w:r>
          </w:p>
        </w:tc>
        <w:tc>
          <w:tcPr>
            <w:tcW w:w="245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6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443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5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36C38" w:rsidRPr="004115EC" w:rsidTr="00DA40CC">
        <w:tc>
          <w:tcPr>
            <w:tcW w:w="270" w:type="pct"/>
          </w:tcPr>
          <w:p w:rsidR="00C36C38" w:rsidRPr="004115EC" w:rsidRDefault="00C36C38" w:rsidP="00E072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pct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5EC">
              <w:rPr>
                <w:rFonts w:ascii="Times New Roman" w:hAnsi="Times New Roman"/>
                <w:sz w:val="20"/>
                <w:szCs w:val="20"/>
              </w:rPr>
              <w:t>Социально-медицинские</w:t>
            </w:r>
          </w:p>
        </w:tc>
        <w:tc>
          <w:tcPr>
            <w:tcW w:w="245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43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5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36C38" w:rsidRPr="004115EC" w:rsidTr="00DA40CC">
        <w:tc>
          <w:tcPr>
            <w:tcW w:w="270" w:type="pct"/>
          </w:tcPr>
          <w:p w:rsidR="00C36C38" w:rsidRPr="004115EC" w:rsidRDefault="00C36C38" w:rsidP="00E072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pct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5EC">
              <w:rPr>
                <w:rFonts w:ascii="Times New Roman" w:hAnsi="Times New Roman"/>
                <w:sz w:val="20"/>
                <w:szCs w:val="20"/>
              </w:rPr>
              <w:t>Социально-психологические</w:t>
            </w:r>
          </w:p>
        </w:tc>
        <w:tc>
          <w:tcPr>
            <w:tcW w:w="245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246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5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36C38" w:rsidRPr="004115EC" w:rsidTr="00DA40CC">
        <w:tc>
          <w:tcPr>
            <w:tcW w:w="270" w:type="pct"/>
          </w:tcPr>
          <w:p w:rsidR="00C36C38" w:rsidRPr="004115EC" w:rsidRDefault="00C36C38" w:rsidP="00E072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pct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5EC">
              <w:rPr>
                <w:rFonts w:ascii="Times New Roman" w:hAnsi="Times New Roman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245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5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36C38" w:rsidRPr="004115EC" w:rsidTr="00DA40CC">
        <w:tc>
          <w:tcPr>
            <w:tcW w:w="270" w:type="pct"/>
          </w:tcPr>
          <w:p w:rsidR="00C36C38" w:rsidRPr="004115EC" w:rsidRDefault="00C36C38" w:rsidP="00E072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pct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5EC">
              <w:rPr>
                <w:rFonts w:ascii="Times New Roman" w:hAnsi="Times New Roman"/>
                <w:sz w:val="20"/>
                <w:szCs w:val="20"/>
              </w:rPr>
              <w:t>Социально-трудовые</w:t>
            </w:r>
          </w:p>
        </w:tc>
        <w:tc>
          <w:tcPr>
            <w:tcW w:w="245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5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36C38" w:rsidRPr="004115EC" w:rsidTr="00DA40CC">
        <w:tc>
          <w:tcPr>
            <w:tcW w:w="270" w:type="pct"/>
          </w:tcPr>
          <w:p w:rsidR="00C36C38" w:rsidRPr="004115EC" w:rsidRDefault="00C36C38" w:rsidP="00E072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pct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5EC">
              <w:rPr>
                <w:rFonts w:ascii="Times New Roman" w:hAnsi="Times New Roman"/>
                <w:sz w:val="20"/>
                <w:szCs w:val="20"/>
              </w:rPr>
              <w:t>Социально-правовые</w:t>
            </w:r>
          </w:p>
        </w:tc>
        <w:tc>
          <w:tcPr>
            <w:tcW w:w="245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5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36C38" w:rsidRPr="004115EC" w:rsidTr="00DA40CC">
        <w:tc>
          <w:tcPr>
            <w:tcW w:w="270" w:type="pct"/>
          </w:tcPr>
          <w:p w:rsidR="00C36C38" w:rsidRPr="004115EC" w:rsidRDefault="00C36C38" w:rsidP="00E072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pct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5EC">
              <w:rPr>
                <w:rFonts w:ascii="Times New Roman" w:hAnsi="Times New Roman"/>
                <w:sz w:val="20"/>
                <w:szCs w:val="2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245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5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36C38" w:rsidRPr="004115EC" w:rsidTr="00DA40CC">
        <w:tc>
          <w:tcPr>
            <w:tcW w:w="270" w:type="pct"/>
          </w:tcPr>
          <w:p w:rsidR="00C36C38" w:rsidRPr="004115EC" w:rsidRDefault="00C36C38" w:rsidP="00E072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pct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5EC">
              <w:rPr>
                <w:rFonts w:ascii="Times New Roman" w:hAnsi="Times New Roman"/>
                <w:sz w:val="20"/>
                <w:szCs w:val="20"/>
              </w:rPr>
              <w:t>Срочные услуги</w:t>
            </w:r>
          </w:p>
        </w:tc>
        <w:tc>
          <w:tcPr>
            <w:tcW w:w="245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6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5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36C38" w:rsidRPr="004115EC" w:rsidTr="00DA40CC">
        <w:tc>
          <w:tcPr>
            <w:tcW w:w="270" w:type="pct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pct"/>
          </w:tcPr>
          <w:p w:rsidR="00C36C38" w:rsidRPr="004115EC" w:rsidRDefault="00C36C38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5EC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45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6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6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443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5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94" w:type="pct"/>
          </w:tcPr>
          <w:p w:rsidR="00C36C38" w:rsidRPr="004115EC" w:rsidRDefault="00C36C38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C36C38" w:rsidRDefault="00C36C38" w:rsidP="00AF1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36C38" w:rsidRDefault="00C36C38" w:rsidP="00AF1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Директор                                                            </w:t>
      </w:r>
      <w:r w:rsidRPr="00B30F5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B30F5B">
        <w:rPr>
          <w:rFonts w:ascii="Times New Roman" w:hAnsi="Times New Roman"/>
          <w:sz w:val="24"/>
          <w:szCs w:val="24"/>
          <w:lang w:eastAsia="ru-RU"/>
        </w:rPr>
        <w:t xml:space="preserve"> 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Фалалеева</w:t>
      </w:r>
      <w:r w:rsidRPr="00B30F5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Н.Д.______</w:t>
      </w:r>
    </w:p>
    <w:p w:rsidR="00C36C38" w:rsidRPr="00B30F5B" w:rsidRDefault="00C36C38" w:rsidP="00AF1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0F5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B30F5B">
        <w:rPr>
          <w:rFonts w:ascii="Times New Roman" w:hAnsi="Times New Roman"/>
          <w:sz w:val="24"/>
          <w:szCs w:val="24"/>
          <w:lang w:eastAsia="ru-RU"/>
        </w:rPr>
        <w:t>(подпись)        (расшифровка подписи)</w:t>
      </w:r>
    </w:p>
    <w:p w:rsidR="00C36C38" w:rsidRPr="00B30F5B" w:rsidRDefault="00C36C38" w:rsidP="00AF1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6C38" w:rsidRPr="00B30F5B" w:rsidRDefault="00C36C38" w:rsidP="00AF1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0F5B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hAnsi="Times New Roman"/>
          <w:sz w:val="24"/>
          <w:szCs w:val="24"/>
          <w:lang w:eastAsia="ru-RU"/>
        </w:rPr>
        <w:t xml:space="preserve">Ашихмина Л.В.     </w:t>
      </w:r>
      <w:r w:rsidRPr="00B30F5B">
        <w:rPr>
          <w:rFonts w:ascii="Times New Roman" w:hAnsi="Times New Roman"/>
          <w:sz w:val="24"/>
          <w:szCs w:val="24"/>
          <w:lang w:eastAsia="ru-RU"/>
        </w:rPr>
        <w:t xml:space="preserve">  ________</w:t>
      </w:r>
      <w:r>
        <w:rPr>
          <w:rFonts w:ascii="Times New Roman" w:hAnsi="Times New Roman"/>
          <w:sz w:val="24"/>
          <w:szCs w:val="24"/>
          <w:lang w:eastAsia="ru-RU"/>
        </w:rPr>
        <w:t>2-16-33</w:t>
      </w:r>
      <w:r w:rsidRPr="00B30F5B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C36C38" w:rsidRPr="00B30F5B" w:rsidRDefault="00C36C38" w:rsidP="00AF1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0F5B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B30F5B">
        <w:rPr>
          <w:rFonts w:ascii="Times New Roman" w:hAnsi="Times New Roman"/>
          <w:sz w:val="24"/>
          <w:szCs w:val="24"/>
          <w:lang w:eastAsia="ru-RU"/>
        </w:rPr>
        <w:t xml:space="preserve"> (ФИО)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B30F5B">
        <w:rPr>
          <w:rFonts w:ascii="Times New Roman" w:hAnsi="Times New Roman"/>
          <w:sz w:val="24"/>
          <w:szCs w:val="24"/>
          <w:lang w:eastAsia="ru-RU"/>
        </w:rPr>
        <w:t xml:space="preserve">    (контактный телефон)</w:t>
      </w:r>
    </w:p>
    <w:p w:rsidR="00C36C38" w:rsidRPr="00B30F5B" w:rsidRDefault="00C36C38" w:rsidP="00AF1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30F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МП</w:t>
      </w:r>
    </w:p>
    <w:p w:rsidR="00C36C38" w:rsidRDefault="00C36C38" w:rsidP="008B4B54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sectPr w:rsidR="00C36C38" w:rsidSect="008B4B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68A"/>
    <w:multiLevelType w:val="hybridMultilevel"/>
    <w:tmpl w:val="BEEAC2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B54"/>
    <w:rsid w:val="001316A8"/>
    <w:rsid w:val="00182386"/>
    <w:rsid w:val="001C24AB"/>
    <w:rsid w:val="001F44C0"/>
    <w:rsid w:val="00355698"/>
    <w:rsid w:val="003A09B2"/>
    <w:rsid w:val="004115EC"/>
    <w:rsid w:val="00527547"/>
    <w:rsid w:val="00565755"/>
    <w:rsid w:val="005E4DDA"/>
    <w:rsid w:val="006F2BA6"/>
    <w:rsid w:val="00735003"/>
    <w:rsid w:val="007A53FC"/>
    <w:rsid w:val="008B4B54"/>
    <w:rsid w:val="009E5F83"/>
    <w:rsid w:val="00A11A3B"/>
    <w:rsid w:val="00A91997"/>
    <w:rsid w:val="00AF1863"/>
    <w:rsid w:val="00B30F5B"/>
    <w:rsid w:val="00C04227"/>
    <w:rsid w:val="00C36C38"/>
    <w:rsid w:val="00D34BFF"/>
    <w:rsid w:val="00D677B2"/>
    <w:rsid w:val="00D77F4B"/>
    <w:rsid w:val="00DA40CC"/>
    <w:rsid w:val="00E072F0"/>
    <w:rsid w:val="00E13218"/>
    <w:rsid w:val="00E3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8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82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2386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uiPriority w:val="99"/>
    <w:qFormat/>
    <w:rsid w:val="0018238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82386"/>
    <w:rPr>
      <w:rFonts w:ascii="Times New Roman" w:hAnsi="Times New Roman" w:cs="Times New Roman"/>
      <w:b/>
      <w:sz w:val="20"/>
      <w:szCs w:val="20"/>
    </w:rPr>
  </w:style>
  <w:style w:type="paragraph" w:styleId="NoSpacing">
    <w:name w:val="No Spacing"/>
    <w:uiPriority w:val="99"/>
    <w:qFormat/>
    <w:rsid w:val="00182386"/>
    <w:rPr>
      <w:lang w:eastAsia="en-US"/>
    </w:rPr>
  </w:style>
  <w:style w:type="paragraph" w:styleId="ListParagraph">
    <w:name w:val="List Paragraph"/>
    <w:basedOn w:val="Normal"/>
    <w:uiPriority w:val="99"/>
    <w:qFormat/>
    <w:rsid w:val="00182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351</Words>
  <Characters>2006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cp:keywords/>
  <dc:description/>
  <cp:lastModifiedBy>админ</cp:lastModifiedBy>
  <cp:revision>8</cp:revision>
  <cp:lastPrinted>2015-03-30T04:54:00Z</cp:lastPrinted>
  <dcterms:created xsi:type="dcterms:W3CDTF">2015-03-30T04:48:00Z</dcterms:created>
  <dcterms:modified xsi:type="dcterms:W3CDTF">2015-09-02T07:39:00Z</dcterms:modified>
</cp:coreProperties>
</file>