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02" w:rsidRPr="00877817" w:rsidRDefault="004B2A02" w:rsidP="00D071F6">
      <w:pPr>
        <w:tabs>
          <w:tab w:val="left" w:pos="5268"/>
          <w:tab w:val="right" w:pos="9354"/>
        </w:tabs>
      </w:pPr>
      <w:r>
        <w:t xml:space="preserve">                                                                                                         </w:t>
      </w:r>
      <w:r w:rsidRPr="00877817">
        <w:t>Директору КЦСОН</w:t>
      </w:r>
      <w:r w:rsidRPr="00877817">
        <w:tab/>
        <w:t xml:space="preserve">                                       </w:t>
      </w:r>
    </w:p>
    <w:p w:rsidR="004B2A02" w:rsidRPr="00F55344" w:rsidRDefault="004B2A02" w:rsidP="00D071F6">
      <w:r w:rsidRPr="00F55344">
        <w:t xml:space="preserve">                                                                                            </w:t>
      </w:r>
      <w:r>
        <w:t xml:space="preserve">             </w:t>
      </w:r>
      <w:r w:rsidRPr="00F55344">
        <w:t>Сюмсинского района</w:t>
      </w:r>
    </w:p>
    <w:p w:rsidR="004B2A02" w:rsidRPr="00F55344" w:rsidRDefault="004B2A02" w:rsidP="00D071F6">
      <w:r w:rsidRPr="00F55344">
        <w:t xml:space="preserve">                                                             </w:t>
      </w:r>
      <w:r>
        <w:t xml:space="preserve">                                            </w:t>
      </w:r>
      <w:r w:rsidRPr="00F55344">
        <w:t>Фалалеев</w:t>
      </w:r>
      <w:r>
        <w:t>ой</w:t>
      </w:r>
      <w:r w:rsidRPr="00F55344">
        <w:t xml:space="preserve"> Н.Д.</w:t>
      </w:r>
    </w:p>
    <w:p w:rsidR="004B2A02" w:rsidRPr="00F55344" w:rsidRDefault="004B2A02" w:rsidP="00D071F6">
      <w:r w:rsidRPr="00F55344">
        <w:t xml:space="preserve">                                                                                           </w:t>
      </w:r>
      <w:r>
        <w:t xml:space="preserve">              о</w:t>
      </w:r>
      <w:r w:rsidRPr="00F55344">
        <w:t>т_____________________________</w:t>
      </w:r>
    </w:p>
    <w:p w:rsidR="004B2A02" w:rsidRPr="00F55344" w:rsidRDefault="004B2A02" w:rsidP="00D071F6">
      <w:r w:rsidRPr="00F55344">
        <w:t xml:space="preserve">                                                                                             </w:t>
      </w:r>
      <w:r>
        <w:t xml:space="preserve">            </w:t>
      </w:r>
      <w:r w:rsidRPr="00F55344">
        <w:t>_______________________________</w:t>
      </w:r>
    </w:p>
    <w:p w:rsidR="004B2A02" w:rsidRPr="00D071F6" w:rsidRDefault="004B2A02" w:rsidP="00D071F6">
      <w:pPr>
        <w:rPr>
          <w:sz w:val="16"/>
          <w:szCs w:val="16"/>
        </w:rPr>
      </w:pPr>
      <w:r w:rsidRPr="00F55344">
        <w:t xml:space="preserve">                                                                                                                   </w:t>
      </w:r>
      <w:r>
        <w:t xml:space="preserve">            </w:t>
      </w:r>
      <w:r w:rsidRPr="00F55344">
        <w:t xml:space="preserve"> </w:t>
      </w:r>
      <w:r w:rsidRPr="00D071F6">
        <w:rPr>
          <w:sz w:val="16"/>
          <w:szCs w:val="16"/>
        </w:rPr>
        <w:t>(Ф.И.О.)</w:t>
      </w:r>
    </w:p>
    <w:p w:rsidR="004B2A02" w:rsidRPr="00F55344" w:rsidRDefault="004B2A02" w:rsidP="00D071F6">
      <w:pPr>
        <w:outlineLvl w:val="0"/>
      </w:pPr>
      <w:r w:rsidRPr="00F55344">
        <w:t xml:space="preserve">                                                                                             </w:t>
      </w:r>
      <w:r>
        <w:t xml:space="preserve">            </w:t>
      </w:r>
      <w:r w:rsidRPr="00F55344">
        <w:t>Дата рождения__________________</w:t>
      </w:r>
    </w:p>
    <w:p w:rsidR="004B2A02" w:rsidRPr="00F55344" w:rsidRDefault="004B2A02" w:rsidP="00D071F6">
      <w:r w:rsidRPr="00F55344">
        <w:t xml:space="preserve">                                                                                             </w:t>
      </w:r>
      <w:r>
        <w:t xml:space="preserve">            </w:t>
      </w:r>
      <w:r w:rsidRPr="00F55344">
        <w:t>Домашний адрес_________________</w:t>
      </w:r>
    </w:p>
    <w:p w:rsidR="004B2A02" w:rsidRPr="00F55344" w:rsidRDefault="004B2A02" w:rsidP="00D071F6">
      <w:r w:rsidRPr="00F55344">
        <w:t xml:space="preserve">                                                                                              </w:t>
      </w:r>
      <w:r>
        <w:t xml:space="preserve">           </w:t>
      </w:r>
      <w:r w:rsidRPr="00F55344">
        <w:t>______________________________</w:t>
      </w:r>
    </w:p>
    <w:p w:rsidR="004B2A02" w:rsidRDefault="004B2A02" w:rsidP="00582B3A">
      <w:pPr>
        <w:jc w:val="center"/>
        <w:rPr>
          <w:b/>
          <w:sz w:val="22"/>
          <w:szCs w:val="22"/>
        </w:rPr>
      </w:pPr>
    </w:p>
    <w:p w:rsidR="004B2A02" w:rsidRDefault="004B2A02" w:rsidP="00582B3A">
      <w:pPr>
        <w:jc w:val="center"/>
        <w:rPr>
          <w:b/>
          <w:sz w:val="22"/>
          <w:szCs w:val="22"/>
        </w:rPr>
      </w:pPr>
    </w:p>
    <w:p w:rsidR="004B2A02" w:rsidRPr="00582B3A" w:rsidRDefault="004B2A02" w:rsidP="00582B3A">
      <w:pPr>
        <w:jc w:val="center"/>
        <w:rPr>
          <w:b/>
          <w:sz w:val="22"/>
          <w:szCs w:val="22"/>
        </w:rPr>
      </w:pPr>
      <w:r w:rsidRPr="00582B3A">
        <w:rPr>
          <w:b/>
          <w:sz w:val="22"/>
          <w:szCs w:val="22"/>
        </w:rPr>
        <w:t>СВЕДЕНИЯ</w:t>
      </w:r>
    </w:p>
    <w:p w:rsidR="004B2A02" w:rsidRDefault="004B2A02" w:rsidP="00582B3A">
      <w:pPr>
        <w:jc w:val="center"/>
        <w:rPr>
          <w:b/>
          <w:sz w:val="22"/>
          <w:szCs w:val="22"/>
        </w:rPr>
      </w:pPr>
      <w:r w:rsidRPr="00582B3A">
        <w:rPr>
          <w:b/>
          <w:sz w:val="22"/>
          <w:szCs w:val="22"/>
        </w:rPr>
        <w:t>О принадлежащем получателю социальных услуг и членам его семьи или одиноко проживающему получателю социальных услуг имуществе на праве собственности</w:t>
      </w:r>
    </w:p>
    <w:p w:rsidR="004B2A02" w:rsidRDefault="004B2A02" w:rsidP="00582B3A">
      <w:pPr>
        <w:jc w:val="center"/>
        <w:rPr>
          <w:b/>
          <w:sz w:val="22"/>
          <w:szCs w:val="22"/>
        </w:rPr>
      </w:pPr>
    </w:p>
    <w:p w:rsidR="004B2A02" w:rsidRDefault="004B2A02" w:rsidP="00D071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соответствии с Федеральным законом от  28 декабря 2012 года №442-ФЗ «Об основах социального обслуживания граждан в Российской Федерации», постановлением Правительства Российской Федерации от 18 октября 2014 года №1075 «Об утверждении Правил определения среднедушевого дохода для предоставления социальных услуг бесплатно», постановлением Правительства Удмуртской Республики от 22 декабря 2014 года №540 «Об утверждении Порядка предоставления социальных услуг поставщиками социальных услуг на территории Удмуртской Республики»</w:t>
      </w:r>
    </w:p>
    <w:p w:rsidR="004B2A02" w:rsidRDefault="004B2A02" w:rsidP="00582B3A">
      <w:pPr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__________________________________________________________________________________,</w:t>
      </w:r>
    </w:p>
    <w:p w:rsidR="004B2A02" w:rsidRDefault="004B2A02" w:rsidP="00582B3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(фамилия, имя, отчество (при наличии) и год рождения получателя социальных услуг)</w:t>
      </w:r>
    </w:p>
    <w:p w:rsidR="004B2A02" w:rsidRDefault="004B2A02" w:rsidP="00582B3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_______________________________________________________________________________________________________,</w:t>
      </w:r>
    </w:p>
    <w:p w:rsidR="004B2A02" w:rsidRDefault="004B2A02" w:rsidP="00582B3A">
      <w:pPr>
        <w:rPr>
          <w:sz w:val="18"/>
          <w:szCs w:val="18"/>
        </w:rPr>
      </w:pPr>
      <w:r>
        <w:rPr>
          <w:sz w:val="18"/>
          <w:szCs w:val="18"/>
        </w:rPr>
        <w:t xml:space="preserve">              (вид, серия, номер документа, удостоверяющего личность получателя социальных услуг, кем и года выдан)</w:t>
      </w:r>
    </w:p>
    <w:p w:rsidR="004B2A02" w:rsidRDefault="004B2A02" w:rsidP="00582B3A">
      <w:pPr>
        <w:rPr>
          <w:sz w:val="22"/>
          <w:szCs w:val="22"/>
        </w:rPr>
      </w:pPr>
      <w:r>
        <w:rPr>
          <w:sz w:val="22"/>
          <w:szCs w:val="22"/>
        </w:rPr>
        <w:t>Сообщаю следующие сведения о принадлежащем мне и членам моей семьи* имуществе на праве собственности:</w:t>
      </w:r>
    </w:p>
    <w:p w:rsidR="004B2A02" w:rsidRDefault="004B2A02" w:rsidP="00582B3A">
      <w:pPr>
        <w:rPr>
          <w:sz w:val="22"/>
          <w:szCs w:val="22"/>
        </w:rPr>
      </w:pPr>
    </w:p>
    <w:p w:rsidR="004B2A02" w:rsidRDefault="004B2A02" w:rsidP="007B7EEF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Квартиры, частный дом, дачи, гаражи, иные строения и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394"/>
        <w:gridCol w:w="4643"/>
      </w:tblGrid>
      <w:tr w:rsidR="004B2A02" w:rsidTr="007733FB">
        <w:tc>
          <w:tcPr>
            <w:tcW w:w="534" w:type="dxa"/>
          </w:tcPr>
          <w:p w:rsidR="004B2A02" w:rsidRPr="00D071F6" w:rsidRDefault="004B2A02" w:rsidP="007B7EEF">
            <w:r w:rsidRPr="00D071F6">
              <w:t>№ п/п</w:t>
            </w:r>
          </w:p>
        </w:tc>
        <w:tc>
          <w:tcPr>
            <w:tcW w:w="4394" w:type="dxa"/>
          </w:tcPr>
          <w:p w:rsidR="004B2A02" w:rsidRPr="00D071F6" w:rsidRDefault="004B2A02" w:rsidP="007733FB">
            <w:pPr>
              <w:jc w:val="center"/>
            </w:pPr>
            <w:r w:rsidRPr="00D071F6">
              <w:t>Наименование имущества, местонахождение, краткое описание (площадь, доля в праве собственности)</w:t>
            </w:r>
          </w:p>
        </w:tc>
        <w:tc>
          <w:tcPr>
            <w:tcW w:w="4643" w:type="dxa"/>
          </w:tcPr>
          <w:p w:rsidR="004B2A02" w:rsidRPr="00D071F6" w:rsidRDefault="004B2A02" w:rsidP="007733FB">
            <w:pPr>
              <w:jc w:val="center"/>
            </w:pPr>
            <w:r w:rsidRPr="00D071F6">
              <w:t>Фамилия, имя, отчество (при наличии) собственника, год рождения, степень родства (для членов семьи), документ, подтверждающий право собственности (при наличии)</w:t>
            </w:r>
          </w:p>
        </w:tc>
      </w:tr>
      <w:tr w:rsidR="004B2A02" w:rsidTr="007733FB">
        <w:tc>
          <w:tcPr>
            <w:tcW w:w="534" w:type="dxa"/>
            <w:vMerge w:val="restart"/>
          </w:tcPr>
          <w:p w:rsidR="004B2A02" w:rsidRPr="00D071F6" w:rsidRDefault="004B2A02" w:rsidP="007B7EEF">
            <w:r w:rsidRPr="00D071F6">
              <w:t>1</w:t>
            </w:r>
          </w:p>
        </w:tc>
        <w:tc>
          <w:tcPr>
            <w:tcW w:w="4394" w:type="dxa"/>
          </w:tcPr>
          <w:p w:rsidR="004B2A02" w:rsidRPr="00D071F6" w:rsidRDefault="004B2A02" w:rsidP="007B7EEF"/>
        </w:tc>
        <w:tc>
          <w:tcPr>
            <w:tcW w:w="4643" w:type="dxa"/>
          </w:tcPr>
          <w:p w:rsidR="004B2A02" w:rsidRPr="00D071F6" w:rsidRDefault="004B2A02" w:rsidP="007B7EEF"/>
        </w:tc>
      </w:tr>
      <w:tr w:rsidR="004B2A02" w:rsidTr="007733FB">
        <w:tc>
          <w:tcPr>
            <w:tcW w:w="534" w:type="dxa"/>
            <w:vMerge/>
          </w:tcPr>
          <w:p w:rsidR="004B2A02" w:rsidRPr="00D071F6" w:rsidRDefault="004B2A02" w:rsidP="007B7EEF"/>
        </w:tc>
        <w:tc>
          <w:tcPr>
            <w:tcW w:w="4394" w:type="dxa"/>
          </w:tcPr>
          <w:p w:rsidR="004B2A02" w:rsidRPr="00D071F6" w:rsidRDefault="004B2A02" w:rsidP="007B7EEF"/>
        </w:tc>
        <w:tc>
          <w:tcPr>
            <w:tcW w:w="4643" w:type="dxa"/>
          </w:tcPr>
          <w:p w:rsidR="004B2A02" w:rsidRPr="00D071F6" w:rsidRDefault="004B2A02" w:rsidP="007B7EEF"/>
        </w:tc>
      </w:tr>
      <w:tr w:rsidR="004B2A02" w:rsidTr="007733FB">
        <w:tc>
          <w:tcPr>
            <w:tcW w:w="534" w:type="dxa"/>
            <w:vMerge/>
          </w:tcPr>
          <w:p w:rsidR="004B2A02" w:rsidRPr="00D071F6" w:rsidRDefault="004B2A02" w:rsidP="007B7EEF"/>
        </w:tc>
        <w:tc>
          <w:tcPr>
            <w:tcW w:w="4394" w:type="dxa"/>
          </w:tcPr>
          <w:p w:rsidR="004B2A02" w:rsidRPr="00D071F6" w:rsidRDefault="004B2A02" w:rsidP="007B7EEF"/>
        </w:tc>
        <w:tc>
          <w:tcPr>
            <w:tcW w:w="4643" w:type="dxa"/>
          </w:tcPr>
          <w:p w:rsidR="004B2A02" w:rsidRPr="00D071F6" w:rsidRDefault="004B2A02" w:rsidP="007B7EEF"/>
        </w:tc>
      </w:tr>
      <w:tr w:rsidR="004B2A02" w:rsidTr="007733FB">
        <w:tc>
          <w:tcPr>
            <w:tcW w:w="534" w:type="dxa"/>
            <w:vMerge/>
          </w:tcPr>
          <w:p w:rsidR="004B2A02" w:rsidRPr="00D071F6" w:rsidRDefault="004B2A02" w:rsidP="007B7EEF"/>
        </w:tc>
        <w:tc>
          <w:tcPr>
            <w:tcW w:w="4394" w:type="dxa"/>
          </w:tcPr>
          <w:p w:rsidR="004B2A02" w:rsidRPr="00D071F6" w:rsidRDefault="004B2A02" w:rsidP="007B7EEF"/>
        </w:tc>
        <w:tc>
          <w:tcPr>
            <w:tcW w:w="4643" w:type="dxa"/>
          </w:tcPr>
          <w:p w:rsidR="004B2A02" w:rsidRPr="00D071F6" w:rsidRDefault="004B2A02" w:rsidP="007B7EEF"/>
        </w:tc>
      </w:tr>
      <w:tr w:rsidR="004B2A02" w:rsidTr="007733FB">
        <w:tc>
          <w:tcPr>
            <w:tcW w:w="534" w:type="dxa"/>
            <w:vMerge w:val="restart"/>
          </w:tcPr>
          <w:p w:rsidR="004B2A02" w:rsidRPr="00D071F6" w:rsidRDefault="004B2A02" w:rsidP="007B7EEF">
            <w:r w:rsidRPr="00D071F6">
              <w:t>2</w:t>
            </w:r>
          </w:p>
        </w:tc>
        <w:tc>
          <w:tcPr>
            <w:tcW w:w="4394" w:type="dxa"/>
          </w:tcPr>
          <w:p w:rsidR="004B2A02" w:rsidRPr="00D071F6" w:rsidRDefault="004B2A02" w:rsidP="007B7EEF"/>
        </w:tc>
        <w:tc>
          <w:tcPr>
            <w:tcW w:w="4643" w:type="dxa"/>
          </w:tcPr>
          <w:p w:rsidR="004B2A02" w:rsidRPr="00D071F6" w:rsidRDefault="004B2A02" w:rsidP="007B7EEF"/>
        </w:tc>
      </w:tr>
      <w:tr w:rsidR="004B2A02" w:rsidTr="007733FB">
        <w:tc>
          <w:tcPr>
            <w:tcW w:w="534" w:type="dxa"/>
            <w:vMerge/>
          </w:tcPr>
          <w:p w:rsidR="004B2A02" w:rsidRPr="00D071F6" w:rsidRDefault="004B2A02" w:rsidP="007B7EEF"/>
        </w:tc>
        <w:tc>
          <w:tcPr>
            <w:tcW w:w="4394" w:type="dxa"/>
          </w:tcPr>
          <w:p w:rsidR="004B2A02" w:rsidRPr="00D071F6" w:rsidRDefault="004B2A02" w:rsidP="007B7EEF"/>
        </w:tc>
        <w:tc>
          <w:tcPr>
            <w:tcW w:w="4643" w:type="dxa"/>
          </w:tcPr>
          <w:p w:rsidR="004B2A02" w:rsidRPr="00D071F6" w:rsidRDefault="004B2A02" w:rsidP="007B7EEF"/>
        </w:tc>
      </w:tr>
      <w:tr w:rsidR="004B2A02" w:rsidTr="007733FB">
        <w:tc>
          <w:tcPr>
            <w:tcW w:w="534" w:type="dxa"/>
            <w:vMerge/>
          </w:tcPr>
          <w:p w:rsidR="004B2A02" w:rsidRPr="00D071F6" w:rsidRDefault="004B2A02" w:rsidP="007B7EEF"/>
        </w:tc>
        <w:tc>
          <w:tcPr>
            <w:tcW w:w="4394" w:type="dxa"/>
          </w:tcPr>
          <w:p w:rsidR="004B2A02" w:rsidRPr="00D071F6" w:rsidRDefault="004B2A02" w:rsidP="007B7EEF"/>
        </w:tc>
        <w:tc>
          <w:tcPr>
            <w:tcW w:w="4643" w:type="dxa"/>
          </w:tcPr>
          <w:p w:rsidR="004B2A02" w:rsidRPr="00D071F6" w:rsidRDefault="004B2A02" w:rsidP="007B7EEF"/>
        </w:tc>
      </w:tr>
      <w:tr w:rsidR="004B2A02" w:rsidTr="007733FB">
        <w:tc>
          <w:tcPr>
            <w:tcW w:w="534" w:type="dxa"/>
            <w:vMerge/>
          </w:tcPr>
          <w:p w:rsidR="004B2A02" w:rsidRPr="00D071F6" w:rsidRDefault="004B2A02" w:rsidP="007B7EEF"/>
        </w:tc>
        <w:tc>
          <w:tcPr>
            <w:tcW w:w="4394" w:type="dxa"/>
          </w:tcPr>
          <w:p w:rsidR="004B2A02" w:rsidRPr="00D071F6" w:rsidRDefault="004B2A02" w:rsidP="007B7EEF"/>
        </w:tc>
        <w:tc>
          <w:tcPr>
            <w:tcW w:w="4643" w:type="dxa"/>
          </w:tcPr>
          <w:p w:rsidR="004B2A02" w:rsidRPr="00D071F6" w:rsidRDefault="004B2A02" w:rsidP="007B7EEF"/>
        </w:tc>
      </w:tr>
      <w:tr w:rsidR="004B2A02" w:rsidTr="007733FB">
        <w:tc>
          <w:tcPr>
            <w:tcW w:w="534" w:type="dxa"/>
            <w:vMerge w:val="restart"/>
          </w:tcPr>
          <w:p w:rsidR="004B2A02" w:rsidRPr="00D071F6" w:rsidRDefault="004B2A02" w:rsidP="007B7EEF">
            <w:r w:rsidRPr="00D071F6">
              <w:t>3</w:t>
            </w:r>
          </w:p>
        </w:tc>
        <w:tc>
          <w:tcPr>
            <w:tcW w:w="4394" w:type="dxa"/>
          </w:tcPr>
          <w:p w:rsidR="004B2A02" w:rsidRPr="00D071F6" w:rsidRDefault="004B2A02" w:rsidP="007B7EEF"/>
        </w:tc>
        <w:tc>
          <w:tcPr>
            <w:tcW w:w="4643" w:type="dxa"/>
          </w:tcPr>
          <w:p w:rsidR="004B2A02" w:rsidRPr="00D071F6" w:rsidRDefault="004B2A02" w:rsidP="007B7EEF"/>
        </w:tc>
      </w:tr>
      <w:tr w:rsidR="004B2A02" w:rsidTr="007733FB">
        <w:tc>
          <w:tcPr>
            <w:tcW w:w="534" w:type="dxa"/>
            <w:vMerge/>
          </w:tcPr>
          <w:p w:rsidR="004B2A02" w:rsidRPr="00D071F6" w:rsidRDefault="004B2A02" w:rsidP="007B7EEF"/>
        </w:tc>
        <w:tc>
          <w:tcPr>
            <w:tcW w:w="4394" w:type="dxa"/>
          </w:tcPr>
          <w:p w:rsidR="004B2A02" w:rsidRPr="00D071F6" w:rsidRDefault="004B2A02" w:rsidP="007B7EEF"/>
        </w:tc>
        <w:tc>
          <w:tcPr>
            <w:tcW w:w="4643" w:type="dxa"/>
          </w:tcPr>
          <w:p w:rsidR="004B2A02" w:rsidRPr="00D071F6" w:rsidRDefault="004B2A02" w:rsidP="007B7EEF"/>
        </w:tc>
      </w:tr>
      <w:tr w:rsidR="004B2A02" w:rsidTr="007733FB">
        <w:tc>
          <w:tcPr>
            <w:tcW w:w="534" w:type="dxa"/>
            <w:vMerge/>
          </w:tcPr>
          <w:p w:rsidR="004B2A02" w:rsidRPr="00D071F6" w:rsidRDefault="004B2A02" w:rsidP="007B7EEF"/>
        </w:tc>
        <w:tc>
          <w:tcPr>
            <w:tcW w:w="4394" w:type="dxa"/>
          </w:tcPr>
          <w:p w:rsidR="004B2A02" w:rsidRPr="00D071F6" w:rsidRDefault="004B2A02" w:rsidP="007B7EEF"/>
        </w:tc>
        <w:tc>
          <w:tcPr>
            <w:tcW w:w="4643" w:type="dxa"/>
          </w:tcPr>
          <w:p w:rsidR="004B2A02" w:rsidRPr="00D071F6" w:rsidRDefault="004B2A02" w:rsidP="007B7EEF"/>
        </w:tc>
      </w:tr>
      <w:tr w:rsidR="004B2A02" w:rsidTr="007733FB">
        <w:tc>
          <w:tcPr>
            <w:tcW w:w="534" w:type="dxa"/>
            <w:vMerge/>
          </w:tcPr>
          <w:p w:rsidR="004B2A02" w:rsidRPr="00D071F6" w:rsidRDefault="004B2A02" w:rsidP="007B7EEF"/>
        </w:tc>
        <w:tc>
          <w:tcPr>
            <w:tcW w:w="4394" w:type="dxa"/>
          </w:tcPr>
          <w:p w:rsidR="004B2A02" w:rsidRPr="00D071F6" w:rsidRDefault="004B2A02" w:rsidP="007B7EEF"/>
        </w:tc>
        <w:tc>
          <w:tcPr>
            <w:tcW w:w="4643" w:type="dxa"/>
          </w:tcPr>
          <w:p w:rsidR="004B2A02" w:rsidRPr="00D071F6" w:rsidRDefault="004B2A02" w:rsidP="007B7EEF"/>
        </w:tc>
      </w:tr>
    </w:tbl>
    <w:p w:rsidR="004B2A02" w:rsidRPr="007B7EEF" w:rsidRDefault="004B2A02" w:rsidP="007B7EEF">
      <w:pPr>
        <w:rPr>
          <w:sz w:val="22"/>
          <w:szCs w:val="22"/>
        </w:rPr>
      </w:pPr>
    </w:p>
    <w:p w:rsidR="004B2A02" w:rsidRDefault="004B2A02" w:rsidP="00B13EB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Земельные участки: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394"/>
        <w:gridCol w:w="4643"/>
      </w:tblGrid>
      <w:tr w:rsidR="004B2A02" w:rsidRPr="00B13EB4" w:rsidTr="007733FB">
        <w:tc>
          <w:tcPr>
            <w:tcW w:w="534" w:type="dxa"/>
          </w:tcPr>
          <w:p w:rsidR="004B2A02" w:rsidRPr="00D071F6" w:rsidRDefault="004B2A02" w:rsidP="00F27B80">
            <w:r w:rsidRPr="00D071F6">
              <w:t>№ п/п</w:t>
            </w:r>
          </w:p>
        </w:tc>
        <w:tc>
          <w:tcPr>
            <w:tcW w:w="4394" w:type="dxa"/>
          </w:tcPr>
          <w:p w:rsidR="004B2A02" w:rsidRPr="00D071F6" w:rsidRDefault="004B2A02" w:rsidP="007733FB">
            <w:pPr>
              <w:jc w:val="center"/>
            </w:pPr>
            <w:r w:rsidRPr="00D071F6">
              <w:t>Наименование имущества, местонахождение, краткое описание (площадь, доля в праве собственности)</w:t>
            </w:r>
          </w:p>
        </w:tc>
        <w:tc>
          <w:tcPr>
            <w:tcW w:w="4643" w:type="dxa"/>
          </w:tcPr>
          <w:p w:rsidR="004B2A02" w:rsidRPr="00D071F6" w:rsidRDefault="004B2A02" w:rsidP="007733FB">
            <w:pPr>
              <w:jc w:val="center"/>
            </w:pPr>
            <w:r w:rsidRPr="00D071F6">
              <w:t>Фамилия, имя, отчество (при наличии) собственника, год рождения, степень родства (для членов семьи), документ, подтверждающий право собственности (при наличии)</w:t>
            </w:r>
          </w:p>
        </w:tc>
      </w:tr>
      <w:tr w:rsidR="004B2A02" w:rsidRPr="00B13EB4" w:rsidTr="007733FB">
        <w:tc>
          <w:tcPr>
            <w:tcW w:w="534" w:type="dxa"/>
            <w:vMerge w:val="restart"/>
          </w:tcPr>
          <w:p w:rsidR="004B2A02" w:rsidRPr="00D071F6" w:rsidRDefault="004B2A02" w:rsidP="00F27B80">
            <w:r w:rsidRPr="00D071F6">
              <w:t>1</w:t>
            </w:r>
          </w:p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</w:tbl>
    <w:p w:rsidR="004B2A02" w:rsidRDefault="004B2A02" w:rsidP="00B13EB4"/>
    <w:p w:rsidR="004B2A02" w:rsidRPr="00D071F6" w:rsidRDefault="004B2A02" w:rsidP="00B13EB4">
      <w:r>
        <w:t>___________________________</w:t>
      </w:r>
    </w:p>
    <w:p w:rsidR="004B2A02" w:rsidRDefault="004B2A02" w:rsidP="001263DD">
      <w:pPr>
        <w:rPr>
          <w:sz w:val="18"/>
          <w:szCs w:val="18"/>
        </w:rPr>
      </w:pPr>
      <w:r w:rsidRPr="001263DD">
        <w:rPr>
          <w:sz w:val="18"/>
          <w:szCs w:val="18"/>
        </w:rPr>
        <w:t xml:space="preserve">* В соответствии с постановлением Правительства Российской Федерации от 18.10.2014 №1075 «Об </w:t>
      </w:r>
      <w:r>
        <w:rPr>
          <w:sz w:val="18"/>
          <w:szCs w:val="18"/>
        </w:rPr>
        <w:t>утверждении Правил определения среднедушевого дохода для предоставления социальных услуг бесплатно» в составе семьи учитываются супруги, родители и несовершеннолетние дети, совместно проживающие с получателем социальных услуг.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394"/>
        <w:gridCol w:w="4643"/>
      </w:tblGrid>
      <w:tr w:rsidR="004B2A02" w:rsidRPr="00D071F6" w:rsidTr="007733FB">
        <w:tc>
          <w:tcPr>
            <w:tcW w:w="534" w:type="dxa"/>
            <w:vMerge w:val="restart"/>
          </w:tcPr>
          <w:p w:rsidR="004B2A02" w:rsidRPr="00D071F6" w:rsidRDefault="004B2A02" w:rsidP="00F27B80">
            <w:r w:rsidRPr="00D071F6">
              <w:t>2</w:t>
            </w:r>
          </w:p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D071F6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D071F6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D071F6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D071F6" w:rsidTr="007733FB">
        <w:tc>
          <w:tcPr>
            <w:tcW w:w="534" w:type="dxa"/>
            <w:vMerge w:val="restart"/>
          </w:tcPr>
          <w:p w:rsidR="004B2A02" w:rsidRPr="00D071F6" w:rsidRDefault="004B2A02" w:rsidP="00F27B80">
            <w:r w:rsidRPr="00D071F6">
              <w:t>3</w:t>
            </w:r>
          </w:p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D071F6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D071F6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D071F6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</w:tbl>
    <w:p w:rsidR="004B2A02" w:rsidRPr="001263DD" w:rsidRDefault="004B2A02" w:rsidP="001263DD">
      <w:pPr>
        <w:rPr>
          <w:sz w:val="18"/>
          <w:szCs w:val="18"/>
        </w:rPr>
      </w:pPr>
    </w:p>
    <w:p w:rsidR="004B2A02" w:rsidRDefault="004B2A02" w:rsidP="00B13EB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Транспортные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394"/>
        <w:gridCol w:w="4643"/>
      </w:tblGrid>
      <w:tr w:rsidR="004B2A02" w:rsidRPr="00B13EB4" w:rsidTr="007733FB">
        <w:tc>
          <w:tcPr>
            <w:tcW w:w="534" w:type="dxa"/>
          </w:tcPr>
          <w:p w:rsidR="004B2A02" w:rsidRPr="00D071F6" w:rsidRDefault="004B2A02" w:rsidP="00F27B80">
            <w:r w:rsidRPr="00D071F6">
              <w:t>№ п/п</w:t>
            </w:r>
          </w:p>
        </w:tc>
        <w:tc>
          <w:tcPr>
            <w:tcW w:w="4394" w:type="dxa"/>
          </w:tcPr>
          <w:p w:rsidR="004B2A02" w:rsidRPr="00D071F6" w:rsidRDefault="004B2A02" w:rsidP="007733FB">
            <w:pPr>
              <w:jc w:val="center"/>
            </w:pPr>
            <w:r w:rsidRPr="00D071F6">
              <w:t>Вид транспортного средства, краткое описание (марка, дата выпуска, регистрационный номер, доля в праве со</w:t>
            </w:r>
            <w:r>
              <w:t>бс</w:t>
            </w:r>
            <w:r w:rsidRPr="00D071F6">
              <w:t>твенности)</w:t>
            </w:r>
          </w:p>
        </w:tc>
        <w:tc>
          <w:tcPr>
            <w:tcW w:w="4643" w:type="dxa"/>
          </w:tcPr>
          <w:p w:rsidR="004B2A02" w:rsidRPr="00D071F6" w:rsidRDefault="004B2A02" w:rsidP="007733FB">
            <w:pPr>
              <w:jc w:val="center"/>
            </w:pPr>
            <w:r w:rsidRPr="00D071F6">
              <w:t>Фамилия, имя, отчество (при наличии) собственника, год рождения, степень родства (для членов семьи), документ, подтверждающий право собственности (при наличии)</w:t>
            </w:r>
          </w:p>
        </w:tc>
      </w:tr>
      <w:tr w:rsidR="004B2A02" w:rsidRPr="00B13EB4" w:rsidTr="007733FB">
        <w:tc>
          <w:tcPr>
            <w:tcW w:w="534" w:type="dxa"/>
            <w:vMerge w:val="restart"/>
          </w:tcPr>
          <w:p w:rsidR="004B2A02" w:rsidRPr="00D071F6" w:rsidRDefault="004B2A02" w:rsidP="00F27B80">
            <w:r w:rsidRPr="00D071F6">
              <w:t>1</w:t>
            </w:r>
          </w:p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 w:val="restart"/>
          </w:tcPr>
          <w:p w:rsidR="004B2A02" w:rsidRPr="00D071F6" w:rsidRDefault="004B2A02" w:rsidP="00F27B80">
            <w:r w:rsidRPr="00D071F6">
              <w:t>2</w:t>
            </w:r>
          </w:p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 w:val="restart"/>
          </w:tcPr>
          <w:p w:rsidR="004B2A02" w:rsidRPr="00D071F6" w:rsidRDefault="004B2A02" w:rsidP="00F27B80">
            <w:r w:rsidRPr="00D071F6">
              <w:t>3</w:t>
            </w:r>
          </w:p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</w:tbl>
    <w:p w:rsidR="004B2A02" w:rsidRDefault="004B2A02" w:rsidP="00D071F6">
      <w:pPr>
        <w:pStyle w:val="ListParagraph"/>
        <w:rPr>
          <w:sz w:val="22"/>
          <w:szCs w:val="22"/>
        </w:rPr>
      </w:pPr>
    </w:p>
    <w:p w:rsidR="004B2A02" w:rsidRDefault="004B2A02" w:rsidP="00B13EB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Иное имущество (паенакопление, доли, акции):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394"/>
        <w:gridCol w:w="4643"/>
      </w:tblGrid>
      <w:tr w:rsidR="004B2A02" w:rsidRPr="00B13EB4" w:rsidTr="007733FB">
        <w:tc>
          <w:tcPr>
            <w:tcW w:w="534" w:type="dxa"/>
          </w:tcPr>
          <w:p w:rsidR="004B2A02" w:rsidRPr="00D071F6" w:rsidRDefault="004B2A02" w:rsidP="00F27B80">
            <w:r w:rsidRPr="00D071F6">
              <w:t>№ п/п</w:t>
            </w:r>
          </w:p>
        </w:tc>
        <w:tc>
          <w:tcPr>
            <w:tcW w:w="4394" w:type="dxa"/>
          </w:tcPr>
          <w:p w:rsidR="004B2A02" w:rsidRPr="00D071F6" w:rsidRDefault="004B2A02" w:rsidP="007733FB">
            <w:pPr>
              <w:jc w:val="center"/>
            </w:pPr>
            <w:r w:rsidRPr="00D071F6">
              <w:t>Наименование и краткое описание имущества</w:t>
            </w:r>
          </w:p>
        </w:tc>
        <w:tc>
          <w:tcPr>
            <w:tcW w:w="4643" w:type="dxa"/>
          </w:tcPr>
          <w:p w:rsidR="004B2A02" w:rsidRPr="00D071F6" w:rsidRDefault="004B2A02" w:rsidP="007733FB">
            <w:pPr>
              <w:jc w:val="center"/>
            </w:pPr>
            <w:r w:rsidRPr="00D071F6">
              <w:t>Фамилия, имя, отчество (при наличии) собственника, год рождения, степень родства (для членов семьи), документ, подтверждающий право собственности (при наличии)</w:t>
            </w:r>
          </w:p>
        </w:tc>
      </w:tr>
      <w:tr w:rsidR="004B2A02" w:rsidRPr="00B13EB4" w:rsidTr="007733FB">
        <w:tc>
          <w:tcPr>
            <w:tcW w:w="534" w:type="dxa"/>
            <w:vMerge w:val="restart"/>
          </w:tcPr>
          <w:p w:rsidR="004B2A02" w:rsidRPr="00D071F6" w:rsidRDefault="004B2A02" w:rsidP="00F27B80">
            <w:r w:rsidRPr="00D071F6">
              <w:t>1</w:t>
            </w:r>
          </w:p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 w:val="restart"/>
          </w:tcPr>
          <w:p w:rsidR="004B2A02" w:rsidRPr="00D071F6" w:rsidRDefault="004B2A02" w:rsidP="00F27B80">
            <w:r w:rsidRPr="00D071F6">
              <w:t>2</w:t>
            </w:r>
          </w:p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 w:val="restart"/>
          </w:tcPr>
          <w:p w:rsidR="004B2A02" w:rsidRPr="00D071F6" w:rsidRDefault="004B2A02" w:rsidP="00F27B80">
            <w:r w:rsidRPr="00D071F6">
              <w:t>3</w:t>
            </w:r>
          </w:p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  <w:tr w:rsidR="004B2A02" w:rsidRPr="00B13EB4" w:rsidTr="007733FB">
        <w:tc>
          <w:tcPr>
            <w:tcW w:w="534" w:type="dxa"/>
            <w:vMerge/>
          </w:tcPr>
          <w:p w:rsidR="004B2A02" w:rsidRPr="00D071F6" w:rsidRDefault="004B2A02" w:rsidP="00F27B80"/>
        </w:tc>
        <w:tc>
          <w:tcPr>
            <w:tcW w:w="4394" w:type="dxa"/>
          </w:tcPr>
          <w:p w:rsidR="004B2A02" w:rsidRPr="00D071F6" w:rsidRDefault="004B2A02" w:rsidP="00F27B80"/>
        </w:tc>
        <w:tc>
          <w:tcPr>
            <w:tcW w:w="4643" w:type="dxa"/>
          </w:tcPr>
          <w:p w:rsidR="004B2A02" w:rsidRPr="00D071F6" w:rsidRDefault="004B2A02" w:rsidP="00F27B80"/>
        </w:tc>
      </w:tr>
    </w:tbl>
    <w:p w:rsidR="004B2A02" w:rsidRDefault="004B2A02" w:rsidP="00B13EB4">
      <w:pPr>
        <w:rPr>
          <w:sz w:val="22"/>
          <w:szCs w:val="22"/>
        </w:rPr>
      </w:pPr>
    </w:p>
    <w:p w:rsidR="004B2A02" w:rsidRDefault="004B2A02" w:rsidP="00B13EB4">
      <w:pPr>
        <w:rPr>
          <w:sz w:val="22"/>
          <w:szCs w:val="22"/>
        </w:rPr>
      </w:pPr>
    </w:p>
    <w:p w:rsidR="004B2A02" w:rsidRPr="00B13EB4" w:rsidRDefault="004B2A02" w:rsidP="00B13EB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4B2A02" w:rsidRDefault="004B2A02" w:rsidP="00B13EB4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(подпись получателя социальных услуг)</w:t>
      </w:r>
    </w:p>
    <w:p w:rsidR="004B2A02" w:rsidRDefault="004B2A02" w:rsidP="00B13EB4">
      <w:pPr>
        <w:jc w:val="center"/>
        <w:rPr>
          <w:sz w:val="18"/>
          <w:szCs w:val="18"/>
        </w:rPr>
      </w:pPr>
    </w:p>
    <w:p w:rsidR="004B2A02" w:rsidRPr="00B13EB4" w:rsidRDefault="004B2A02" w:rsidP="00B13EB4">
      <w:pPr>
        <w:rPr>
          <w:sz w:val="22"/>
          <w:szCs w:val="22"/>
        </w:rPr>
      </w:pPr>
      <w:r>
        <w:rPr>
          <w:sz w:val="22"/>
          <w:szCs w:val="22"/>
        </w:rPr>
        <w:t xml:space="preserve">        Другого имущества на праве собственности я и члены моей семьи не имеем.</w:t>
      </w:r>
    </w:p>
    <w:p w:rsidR="004B2A02" w:rsidRPr="00B13EB4" w:rsidRDefault="004B2A02" w:rsidP="00D071F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4B2A02" w:rsidRDefault="004B2A02" w:rsidP="00D071F6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(подпись получателя социальных услуг)</w:t>
      </w:r>
    </w:p>
    <w:p w:rsidR="004B2A02" w:rsidRDefault="004B2A02" w:rsidP="00D071F6">
      <w:pPr>
        <w:jc w:val="center"/>
        <w:rPr>
          <w:sz w:val="18"/>
          <w:szCs w:val="18"/>
        </w:rPr>
      </w:pPr>
    </w:p>
    <w:p w:rsidR="004B2A02" w:rsidRDefault="004B2A02" w:rsidP="00D071F6">
      <w:pPr>
        <w:rPr>
          <w:sz w:val="22"/>
          <w:szCs w:val="22"/>
        </w:rPr>
      </w:pPr>
      <w:r>
        <w:rPr>
          <w:sz w:val="22"/>
          <w:szCs w:val="22"/>
        </w:rPr>
        <w:t xml:space="preserve">        Достоверность предоставленных сведений подтверждаю.</w:t>
      </w:r>
    </w:p>
    <w:p w:rsidR="004B2A02" w:rsidRDefault="004B2A02" w:rsidP="00D071F6">
      <w:pPr>
        <w:rPr>
          <w:sz w:val="22"/>
          <w:szCs w:val="22"/>
        </w:rPr>
      </w:pPr>
    </w:p>
    <w:p w:rsidR="004B2A02" w:rsidRPr="00B13EB4" w:rsidRDefault="004B2A02" w:rsidP="00D071F6">
      <w:pPr>
        <w:rPr>
          <w:sz w:val="22"/>
          <w:szCs w:val="22"/>
        </w:rPr>
      </w:pPr>
      <w:r>
        <w:rPr>
          <w:sz w:val="22"/>
          <w:szCs w:val="22"/>
        </w:rPr>
        <w:t>«___» _____________ 2015г                                                            ______________________________</w:t>
      </w:r>
    </w:p>
    <w:p w:rsidR="004B2A02" w:rsidRDefault="004B2A02" w:rsidP="00D071F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(подпись получателя социальных услуг)</w:t>
      </w:r>
    </w:p>
    <w:p w:rsidR="004B2A02" w:rsidRPr="00D071F6" w:rsidRDefault="004B2A02" w:rsidP="00D071F6">
      <w:pPr>
        <w:rPr>
          <w:sz w:val="22"/>
          <w:szCs w:val="22"/>
        </w:rPr>
      </w:pPr>
    </w:p>
    <w:p w:rsidR="004B2A02" w:rsidRDefault="004B2A02"/>
    <w:p w:rsidR="004B2A02" w:rsidRDefault="004B2A02"/>
    <w:p w:rsidR="004B2A02" w:rsidRDefault="004B2A02"/>
    <w:p w:rsidR="004B2A02" w:rsidRPr="00877817" w:rsidRDefault="004B2A02" w:rsidP="00C928FA">
      <w:pPr>
        <w:tabs>
          <w:tab w:val="left" w:pos="5268"/>
          <w:tab w:val="right" w:pos="9354"/>
        </w:tabs>
      </w:pPr>
      <w:r>
        <w:t xml:space="preserve">                                                                                                         </w:t>
      </w:r>
      <w:r w:rsidRPr="00877817">
        <w:t>Директору КЦСОН</w:t>
      </w:r>
      <w:r w:rsidRPr="00877817">
        <w:tab/>
        <w:t xml:space="preserve">                                       </w:t>
      </w:r>
    </w:p>
    <w:p w:rsidR="004B2A02" w:rsidRPr="00F55344" w:rsidRDefault="004B2A02" w:rsidP="00C928FA">
      <w:r w:rsidRPr="00F55344">
        <w:t xml:space="preserve">                                                                                            </w:t>
      </w:r>
      <w:r>
        <w:t xml:space="preserve">             </w:t>
      </w:r>
      <w:r w:rsidRPr="00F55344">
        <w:t>Сюмсинского района</w:t>
      </w:r>
    </w:p>
    <w:p w:rsidR="004B2A02" w:rsidRPr="00F55344" w:rsidRDefault="004B2A02" w:rsidP="00C928FA">
      <w:r w:rsidRPr="00F55344">
        <w:t xml:space="preserve">                                                             </w:t>
      </w:r>
      <w:r>
        <w:t xml:space="preserve">                                            </w:t>
      </w:r>
      <w:r w:rsidRPr="00F55344">
        <w:t>Фалалеев</w:t>
      </w:r>
      <w:r>
        <w:t>ой</w:t>
      </w:r>
      <w:r w:rsidRPr="00F55344">
        <w:t xml:space="preserve"> Н.Д.</w:t>
      </w:r>
    </w:p>
    <w:p w:rsidR="004B2A02" w:rsidRPr="00F55344" w:rsidRDefault="004B2A02" w:rsidP="00C928FA">
      <w:r w:rsidRPr="00F55344">
        <w:t xml:space="preserve">                                                                                           </w:t>
      </w:r>
      <w:r>
        <w:t xml:space="preserve">              о</w:t>
      </w:r>
      <w:r w:rsidRPr="00F55344">
        <w:t>т_____________________________</w:t>
      </w:r>
    </w:p>
    <w:p w:rsidR="004B2A02" w:rsidRPr="00F55344" w:rsidRDefault="004B2A02" w:rsidP="00C928FA">
      <w:r w:rsidRPr="00F55344">
        <w:t xml:space="preserve">                                                                                             </w:t>
      </w:r>
      <w:r>
        <w:t xml:space="preserve">            </w:t>
      </w:r>
      <w:r w:rsidRPr="00F55344">
        <w:t>_______________________________</w:t>
      </w:r>
    </w:p>
    <w:p w:rsidR="004B2A02" w:rsidRPr="00D071F6" w:rsidRDefault="004B2A02" w:rsidP="00C928FA">
      <w:pPr>
        <w:rPr>
          <w:sz w:val="16"/>
          <w:szCs w:val="16"/>
        </w:rPr>
      </w:pPr>
      <w:r w:rsidRPr="00F55344">
        <w:t xml:space="preserve">                                                                                                                   </w:t>
      </w:r>
      <w:r>
        <w:t xml:space="preserve">            </w:t>
      </w:r>
      <w:r w:rsidRPr="00F55344">
        <w:t xml:space="preserve"> </w:t>
      </w:r>
      <w:r w:rsidRPr="00D071F6">
        <w:rPr>
          <w:sz w:val="16"/>
          <w:szCs w:val="16"/>
        </w:rPr>
        <w:t>(Ф.И.О.)</w:t>
      </w:r>
    </w:p>
    <w:p w:rsidR="004B2A02" w:rsidRPr="00F55344" w:rsidRDefault="004B2A02" w:rsidP="00C928FA">
      <w:pPr>
        <w:outlineLvl w:val="0"/>
      </w:pPr>
      <w:r w:rsidRPr="00F55344">
        <w:t xml:space="preserve">                                                                                             </w:t>
      </w:r>
      <w:r>
        <w:t xml:space="preserve">            </w:t>
      </w:r>
      <w:r w:rsidRPr="00F55344">
        <w:t>Дата рождения__________________</w:t>
      </w:r>
    </w:p>
    <w:p w:rsidR="004B2A02" w:rsidRPr="00F55344" w:rsidRDefault="004B2A02" w:rsidP="00C928FA">
      <w:r w:rsidRPr="00F55344">
        <w:t xml:space="preserve">                                                                                             </w:t>
      </w:r>
      <w:r>
        <w:t xml:space="preserve">            </w:t>
      </w:r>
      <w:r w:rsidRPr="00F55344">
        <w:t>Домашний адрес_________________</w:t>
      </w:r>
    </w:p>
    <w:p w:rsidR="004B2A02" w:rsidRPr="00F55344" w:rsidRDefault="004B2A02" w:rsidP="00C928FA">
      <w:r w:rsidRPr="00F55344">
        <w:t xml:space="preserve">                                                                                              </w:t>
      </w:r>
      <w:r>
        <w:t xml:space="preserve">           </w:t>
      </w:r>
      <w:r w:rsidRPr="00F55344">
        <w:t>______________________________</w:t>
      </w:r>
    </w:p>
    <w:p w:rsidR="004B2A02" w:rsidRDefault="004B2A02" w:rsidP="00C928FA">
      <w:pPr>
        <w:jc w:val="center"/>
        <w:rPr>
          <w:b/>
          <w:sz w:val="22"/>
          <w:szCs w:val="22"/>
        </w:rPr>
      </w:pPr>
    </w:p>
    <w:p w:rsidR="004B2A02" w:rsidRDefault="004B2A02" w:rsidP="00C928FA">
      <w:pPr>
        <w:jc w:val="center"/>
        <w:rPr>
          <w:b/>
          <w:sz w:val="22"/>
          <w:szCs w:val="22"/>
        </w:rPr>
      </w:pPr>
    </w:p>
    <w:p w:rsidR="004B2A02" w:rsidRPr="00582B3A" w:rsidRDefault="004B2A02" w:rsidP="00C928FA">
      <w:pPr>
        <w:jc w:val="center"/>
        <w:rPr>
          <w:b/>
          <w:sz w:val="22"/>
          <w:szCs w:val="22"/>
        </w:rPr>
      </w:pPr>
      <w:r w:rsidRPr="00582B3A">
        <w:rPr>
          <w:b/>
          <w:sz w:val="22"/>
          <w:szCs w:val="22"/>
        </w:rPr>
        <w:t>СВЕДЕНИЯ</w:t>
      </w:r>
    </w:p>
    <w:p w:rsidR="004B2A02" w:rsidRDefault="004B2A02" w:rsidP="00C92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наличии (отсутствии) доходов получателя социальных услуг и членов его семьи или одиноко проживающего получателя социальных услуг.</w:t>
      </w:r>
    </w:p>
    <w:p w:rsidR="004B2A02" w:rsidRDefault="004B2A02" w:rsidP="00C928FA">
      <w:pPr>
        <w:jc w:val="center"/>
        <w:rPr>
          <w:b/>
          <w:sz w:val="22"/>
          <w:szCs w:val="22"/>
        </w:rPr>
      </w:pPr>
    </w:p>
    <w:p w:rsidR="004B2A02" w:rsidRDefault="004B2A02" w:rsidP="00C928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соответствии с Федеральным законом от  28 декабря 2012 года №442-ФЗ «Об основах социального обслуживания граждан в Российской Федерации», постановлением Правительства Российской Федерации от 18 октября 2014 года №1075 «Об утверждении Правил определения среднедушевого дохода для предоставления социальных услуг бесплатно», постановлением Правительства Удмуртской Республики от 22 декабря 2014 года №540 «Об утверждении Порядка предоставления социальных услуг поставщиками социальных услуг на территории Удмуртской Республики»</w:t>
      </w:r>
    </w:p>
    <w:p w:rsidR="004B2A02" w:rsidRDefault="004B2A02" w:rsidP="00C928FA">
      <w:pPr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__________________________________________________________________________________,</w:t>
      </w:r>
    </w:p>
    <w:p w:rsidR="004B2A02" w:rsidRDefault="004B2A02" w:rsidP="00C928F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(фамилия, имя, отчество (при наличии) и год рождения получателя социальных услуг)</w:t>
      </w:r>
    </w:p>
    <w:p w:rsidR="004B2A02" w:rsidRDefault="004B2A02" w:rsidP="00C928F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_______________________________________________________________________________________________________,</w:t>
      </w:r>
    </w:p>
    <w:p w:rsidR="004B2A02" w:rsidRDefault="004B2A02" w:rsidP="00C928FA">
      <w:pPr>
        <w:rPr>
          <w:sz w:val="18"/>
          <w:szCs w:val="18"/>
        </w:rPr>
      </w:pPr>
      <w:r>
        <w:rPr>
          <w:sz w:val="18"/>
          <w:szCs w:val="18"/>
        </w:rPr>
        <w:t xml:space="preserve">              (вид, серия, номер документа, удостоверяющего личность получателя социальных услуг, кем и года выдан)</w:t>
      </w:r>
    </w:p>
    <w:p w:rsidR="004B2A02" w:rsidRDefault="004B2A02">
      <w:pPr>
        <w:rPr>
          <w:sz w:val="22"/>
          <w:szCs w:val="22"/>
        </w:rPr>
      </w:pPr>
      <w:r>
        <w:rPr>
          <w:sz w:val="22"/>
          <w:szCs w:val="22"/>
        </w:rPr>
        <w:t>В целях определения среднедушевого дохода для предоставления социальных услуг бесплатно, сообщаю следующие сведения:</w:t>
      </w:r>
    </w:p>
    <w:p w:rsidR="004B2A02" w:rsidRDefault="004B2A02">
      <w:pPr>
        <w:rPr>
          <w:sz w:val="22"/>
          <w:szCs w:val="22"/>
        </w:rPr>
      </w:pPr>
    </w:p>
    <w:p w:rsidR="004B2A02" w:rsidRPr="00C928FA" w:rsidRDefault="004B2A02" w:rsidP="00C928F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Состав семьи* (</w:t>
      </w:r>
      <w:r>
        <w:t>указывается фамилия, имя, отчество (при наличии) каждого члена семьи, год рождения и степень родства по отношению к получателю социальных услуг):</w:t>
      </w:r>
    </w:p>
    <w:p w:rsidR="004B2A02" w:rsidRDefault="004B2A02" w:rsidP="00C928FA">
      <w:pPr>
        <w:rPr>
          <w:sz w:val="22"/>
          <w:szCs w:val="22"/>
        </w:rPr>
      </w:pPr>
      <w:r>
        <w:rPr>
          <w:sz w:val="22"/>
          <w:szCs w:val="22"/>
        </w:rPr>
        <w:t>1.__________________________________________________________________________________;</w:t>
      </w:r>
    </w:p>
    <w:p w:rsidR="004B2A02" w:rsidRDefault="004B2A02" w:rsidP="00C928FA">
      <w:pPr>
        <w:rPr>
          <w:sz w:val="22"/>
          <w:szCs w:val="22"/>
        </w:rPr>
      </w:pPr>
      <w:r>
        <w:rPr>
          <w:sz w:val="22"/>
          <w:szCs w:val="22"/>
        </w:rPr>
        <w:t>2.__________________________________________________________________________________;</w:t>
      </w:r>
    </w:p>
    <w:p w:rsidR="004B2A02" w:rsidRDefault="004B2A02" w:rsidP="00C928FA">
      <w:pPr>
        <w:rPr>
          <w:sz w:val="22"/>
          <w:szCs w:val="22"/>
        </w:rPr>
      </w:pPr>
      <w:r>
        <w:rPr>
          <w:sz w:val="22"/>
          <w:szCs w:val="22"/>
        </w:rPr>
        <w:t>3.__________________________________________________________________________________;</w:t>
      </w:r>
    </w:p>
    <w:p w:rsidR="004B2A02" w:rsidRDefault="004B2A02" w:rsidP="00C928FA">
      <w:pPr>
        <w:rPr>
          <w:sz w:val="22"/>
          <w:szCs w:val="22"/>
        </w:rPr>
      </w:pPr>
      <w:r>
        <w:rPr>
          <w:sz w:val="22"/>
          <w:szCs w:val="22"/>
        </w:rPr>
        <w:t>4.__________________________________________________________________________________.</w:t>
      </w:r>
    </w:p>
    <w:p w:rsidR="004B2A02" w:rsidRDefault="004B2A02" w:rsidP="00C928FA">
      <w:pPr>
        <w:rPr>
          <w:sz w:val="22"/>
          <w:szCs w:val="22"/>
        </w:rPr>
      </w:pPr>
    </w:p>
    <w:p w:rsidR="004B2A02" w:rsidRDefault="004B2A02" w:rsidP="00C928F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B2A02" w:rsidRDefault="004B2A02" w:rsidP="00ED3EC8">
      <w:pPr>
        <w:jc w:val="center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 получателя социальных услуг)</w:t>
      </w:r>
    </w:p>
    <w:p w:rsidR="004B2A02" w:rsidRDefault="004B2A02" w:rsidP="00ED3EC8">
      <w:pPr>
        <w:pStyle w:val="ListParagraph"/>
        <w:numPr>
          <w:ilvl w:val="0"/>
          <w:numId w:val="12"/>
        </w:numPr>
        <w:tabs>
          <w:tab w:val="left" w:pos="2450"/>
        </w:tabs>
        <w:rPr>
          <w:sz w:val="22"/>
          <w:szCs w:val="22"/>
        </w:rPr>
      </w:pPr>
      <w:r>
        <w:rPr>
          <w:sz w:val="22"/>
          <w:szCs w:val="22"/>
        </w:rPr>
        <w:t>Сумма доходов всех членов семьи за период с «__» ________ 2015 года по «__» _________ 2015года ** составила: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6001"/>
        <w:gridCol w:w="1418"/>
        <w:gridCol w:w="1666"/>
      </w:tblGrid>
      <w:tr w:rsidR="004B2A02" w:rsidRPr="00FF6CE4" w:rsidTr="007733FB">
        <w:tc>
          <w:tcPr>
            <w:tcW w:w="486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  <w:r w:rsidRPr="00FF6CE4">
              <w:t>№ п/п</w:t>
            </w:r>
          </w:p>
        </w:tc>
        <w:tc>
          <w:tcPr>
            <w:tcW w:w="6001" w:type="dxa"/>
          </w:tcPr>
          <w:p w:rsidR="004B2A02" w:rsidRPr="00FF6CE4" w:rsidRDefault="004B2A02" w:rsidP="007733FB">
            <w:pPr>
              <w:tabs>
                <w:tab w:val="left" w:pos="2450"/>
              </w:tabs>
              <w:jc w:val="center"/>
            </w:pPr>
            <w:r w:rsidRPr="00FF6CE4">
              <w:t>Вид полученного дохода</w:t>
            </w:r>
          </w:p>
        </w:tc>
        <w:tc>
          <w:tcPr>
            <w:tcW w:w="1418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  <w:r w:rsidRPr="00FF6CE4">
              <w:t>Сумма дохода, руб.</w:t>
            </w:r>
          </w:p>
        </w:tc>
        <w:tc>
          <w:tcPr>
            <w:tcW w:w="1666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  <w:r w:rsidRPr="00FF6CE4">
              <w:t>Место получения дохода</w:t>
            </w:r>
          </w:p>
        </w:tc>
      </w:tr>
      <w:tr w:rsidR="004B2A02" w:rsidRPr="00FF6CE4" w:rsidTr="007733FB">
        <w:tc>
          <w:tcPr>
            <w:tcW w:w="486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  <w:r>
              <w:t>1</w:t>
            </w:r>
          </w:p>
        </w:tc>
        <w:tc>
          <w:tcPr>
            <w:tcW w:w="6001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  <w:r>
              <w:t>Вознаграждение за выполнение трудовых или иных обязанностей, выполненную работу, оказанную услугу, совершение действия в Российской Федерации.</w:t>
            </w:r>
          </w:p>
        </w:tc>
        <w:tc>
          <w:tcPr>
            <w:tcW w:w="1418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</w:p>
        </w:tc>
        <w:tc>
          <w:tcPr>
            <w:tcW w:w="1666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</w:p>
        </w:tc>
      </w:tr>
      <w:tr w:rsidR="004B2A02" w:rsidRPr="00FF6CE4" w:rsidTr="007733FB">
        <w:tc>
          <w:tcPr>
            <w:tcW w:w="486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  <w:r>
              <w:t>2</w:t>
            </w:r>
          </w:p>
        </w:tc>
        <w:tc>
          <w:tcPr>
            <w:tcW w:w="6001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  <w:r>
              <w:t>Пенсии, пособия, стипендии и иные аналогичные выплаты, полученные гражданином в соответствии с законодательством Российской Федерации</w:t>
            </w:r>
          </w:p>
        </w:tc>
        <w:tc>
          <w:tcPr>
            <w:tcW w:w="1418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</w:p>
        </w:tc>
        <w:tc>
          <w:tcPr>
            <w:tcW w:w="1666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</w:p>
        </w:tc>
      </w:tr>
      <w:tr w:rsidR="004B2A02" w:rsidRPr="00FF6CE4" w:rsidTr="007733FB">
        <w:tc>
          <w:tcPr>
            <w:tcW w:w="486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  <w:r>
              <w:t>3</w:t>
            </w:r>
          </w:p>
        </w:tc>
        <w:tc>
          <w:tcPr>
            <w:tcW w:w="6001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  <w:r>
              <w:t>Доходы, полученные от сдачи в аренду или иного использования имущества, находящегося в Российской Федерации</w:t>
            </w:r>
          </w:p>
        </w:tc>
        <w:tc>
          <w:tcPr>
            <w:tcW w:w="1418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</w:p>
        </w:tc>
        <w:tc>
          <w:tcPr>
            <w:tcW w:w="1666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</w:p>
        </w:tc>
      </w:tr>
      <w:tr w:rsidR="004B2A02" w:rsidRPr="00FF6CE4" w:rsidTr="007733FB">
        <w:tc>
          <w:tcPr>
            <w:tcW w:w="486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  <w:r>
              <w:t>4</w:t>
            </w:r>
          </w:p>
        </w:tc>
        <w:tc>
          <w:tcPr>
            <w:tcW w:w="6001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  <w:r>
              <w:t xml:space="preserve">Иные доходы (согласно постановлению Правительства Российской Федерации от 18.10.2014 №1075 </w:t>
            </w:r>
            <w:r w:rsidRPr="00833691">
              <w:t>«Об утверждении Правил определения среднедушевого дохода для предоставления социальных услуг бесплатно»</w:t>
            </w:r>
            <w:r>
              <w:t>)</w:t>
            </w:r>
          </w:p>
        </w:tc>
        <w:tc>
          <w:tcPr>
            <w:tcW w:w="1418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</w:p>
        </w:tc>
        <w:tc>
          <w:tcPr>
            <w:tcW w:w="1666" w:type="dxa"/>
          </w:tcPr>
          <w:p w:rsidR="004B2A02" w:rsidRPr="00FF6CE4" w:rsidRDefault="004B2A02" w:rsidP="007733FB">
            <w:pPr>
              <w:tabs>
                <w:tab w:val="left" w:pos="2450"/>
              </w:tabs>
            </w:pPr>
          </w:p>
        </w:tc>
      </w:tr>
    </w:tbl>
    <w:p w:rsidR="004B2A02" w:rsidRDefault="004B2A02" w:rsidP="00FF6CE4">
      <w:pPr>
        <w:tabs>
          <w:tab w:val="left" w:pos="2450"/>
        </w:tabs>
      </w:pPr>
    </w:p>
    <w:p w:rsidR="004B2A02" w:rsidRPr="00D071F6" w:rsidRDefault="004B2A02" w:rsidP="00833691">
      <w:r>
        <w:t>___________________________</w:t>
      </w:r>
    </w:p>
    <w:p w:rsidR="004B2A02" w:rsidRDefault="004B2A02" w:rsidP="00833691">
      <w:pPr>
        <w:rPr>
          <w:sz w:val="18"/>
          <w:szCs w:val="18"/>
        </w:rPr>
      </w:pPr>
      <w:r w:rsidRPr="001263DD">
        <w:rPr>
          <w:sz w:val="18"/>
          <w:szCs w:val="18"/>
        </w:rPr>
        <w:t xml:space="preserve">* В соответствии с постановлением Правительства Российской Федерации от 18.10.2014 №1075 «Об </w:t>
      </w:r>
      <w:r>
        <w:rPr>
          <w:sz w:val="18"/>
          <w:szCs w:val="18"/>
        </w:rPr>
        <w:t>утверждении Правил определения среднедушевого дохода для предоставления социальных услуг бесплатно» в составе семьи учитываются супруги, родители и несовершеннолетние дети, совместно проживающие с получателем социальных услуг.</w:t>
      </w:r>
    </w:p>
    <w:p w:rsidR="004B2A02" w:rsidRDefault="004B2A02" w:rsidP="00FF6CE4">
      <w:pPr>
        <w:tabs>
          <w:tab w:val="left" w:pos="2450"/>
        </w:tabs>
      </w:pPr>
    </w:p>
    <w:p w:rsidR="004B2A02" w:rsidRDefault="004B2A02" w:rsidP="00FF6CE4">
      <w:pPr>
        <w:tabs>
          <w:tab w:val="left" w:pos="2450"/>
        </w:tabs>
      </w:pPr>
      <w:r>
        <w:t>ИТОГО: _____________________________ рублей _________копеек.</w:t>
      </w:r>
    </w:p>
    <w:p w:rsidR="004B2A02" w:rsidRDefault="004B2A02" w:rsidP="00FF6CE4">
      <w:pPr>
        <w:tabs>
          <w:tab w:val="left" w:pos="2450"/>
        </w:tabs>
      </w:pPr>
    </w:p>
    <w:p w:rsidR="004B2A02" w:rsidRDefault="004B2A02" w:rsidP="0083369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B2A02" w:rsidRDefault="004B2A02" w:rsidP="00833691">
      <w:pPr>
        <w:jc w:val="center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 получателя социальных услуг)</w:t>
      </w:r>
    </w:p>
    <w:p w:rsidR="004B2A02" w:rsidRDefault="004B2A02" w:rsidP="00FF6CE4">
      <w:pPr>
        <w:tabs>
          <w:tab w:val="left" w:pos="2450"/>
        </w:tabs>
        <w:rPr>
          <w:sz w:val="22"/>
          <w:szCs w:val="22"/>
        </w:rPr>
      </w:pPr>
      <w:r>
        <w:rPr>
          <w:sz w:val="22"/>
          <w:szCs w:val="22"/>
        </w:rPr>
        <w:t>Иные сведения:_______________________________________________________________________</w:t>
      </w:r>
    </w:p>
    <w:p w:rsidR="004B2A02" w:rsidRDefault="004B2A02" w:rsidP="00FF6CE4">
      <w:pPr>
        <w:tabs>
          <w:tab w:val="left" w:pos="245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B2A02" w:rsidRDefault="004B2A02" w:rsidP="00FF6CE4">
      <w:pPr>
        <w:tabs>
          <w:tab w:val="left" w:pos="2450"/>
        </w:tabs>
        <w:rPr>
          <w:sz w:val="22"/>
          <w:szCs w:val="22"/>
        </w:rPr>
      </w:pPr>
    </w:p>
    <w:p w:rsidR="004B2A02" w:rsidRDefault="004B2A02" w:rsidP="00FF6CE4">
      <w:pPr>
        <w:tabs>
          <w:tab w:val="left" w:pos="2450"/>
        </w:tabs>
        <w:rPr>
          <w:sz w:val="22"/>
          <w:szCs w:val="22"/>
        </w:rPr>
      </w:pPr>
      <w:r>
        <w:rPr>
          <w:sz w:val="22"/>
          <w:szCs w:val="22"/>
        </w:rPr>
        <w:t>Иные доходы я и члены моей семьи не имеем.</w:t>
      </w:r>
    </w:p>
    <w:p w:rsidR="004B2A02" w:rsidRDefault="004B2A02" w:rsidP="0083369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B2A02" w:rsidRDefault="004B2A02" w:rsidP="00833691">
      <w:pPr>
        <w:jc w:val="center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(подпись получателя социальных услуг)</w:t>
      </w:r>
    </w:p>
    <w:p w:rsidR="004B2A02" w:rsidRDefault="004B2A02" w:rsidP="00FF6CE4">
      <w:pPr>
        <w:tabs>
          <w:tab w:val="left" w:pos="2450"/>
        </w:tabs>
        <w:rPr>
          <w:sz w:val="22"/>
          <w:szCs w:val="22"/>
        </w:rPr>
      </w:pPr>
    </w:p>
    <w:p w:rsidR="004B2A02" w:rsidRDefault="004B2A02" w:rsidP="00FF6CE4">
      <w:pPr>
        <w:tabs>
          <w:tab w:val="left" w:pos="2450"/>
        </w:tabs>
        <w:rPr>
          <w:sz w:val="22"/>
          <w:szCs w:val="22"/>
        </w:rPr>
      </w:pPr>
      <w:r>
        <w:rPr>
          <w:sz w:val="22"/>
          <w:szCs w:val="22"/>
        </w:rPr>
        <w:t>Достоверность предоставленных сведений подтверждаю</w:t>
      </w:r>
    </w:p>
    <w:p w:rsidR="004B2A02" w:rsidRDefault="004B2A02" w:rsidP="00833691">
      <w:pPr>
        <w:rPr>
          <w:sz w:val="22"/>
          <w:szCs w:val="22"/>
        </w:rPr>
      </w:pPr>
    </w:p>
    <w:p w:rsidR="004B2A02" w:rsidRPr="00B13EB4" w:rsidRDefault="004B2A02" w:rsidP="00833691">
      <w:pPr>
        <w:rPr>
          <w:sz w:val="22"/>
          <w:szCs w:val="22"/>
        </w:rPr>
      </w:pPr>
      <w:r>
        <w:rPr>
          <w:sz w:val="22"/>
          <w:szCs w:val="22"/>
        </w:rPr>
        <w:t>«___» _____________ 2015г                                                            ______________________________</w:t>
      </w:r>
    </w:p>
    <w:p w:rsidR="004B2A02" w:rsidRDefault="004B2A02" w:rsidP="0083369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(подпись получателя социальных услуг)</w:t>
      </w: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</w:p>
    <w:p w:rsidR="004B2A02" w:rsidRDefault="004B2A02" w:rsidP="00833691">
      <w:pPr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:rsidR="004B2A02" w:rsidRPr="00833691" w:rsidRDefault="004B2A02" w:rsidP="00833691">
      <w:r>
        <w:rPr>
          <w:sz w:val="22"/>
          <w:szCs w:val="22"/>
        </w:rPr>
        <w:t xml:space="preserve">** </w:t>
      </w:r>
      <w:r>
        <w:t>Указываются доходы за последние 12 месяцев, предшествующих месяцу подачи заявления о предоставлении социального обслуживания</w:t>
      </w:r>
    </w:p>
    <w:p w:rsidR="004B2A02" w:rsidRDefault="004B2A02" w:rsidP="00833691">
      <w:pPr>
        <w:rPr>
          <w:sz w:val="22"/>
          <w:szCs w:val="22"/>
        </w:rPr>
      </w:pPr>
    </w:p>
    <w:sectPr w:rsidR="004B2A02" w:rsidSect="0025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F855FA3"/>
    <w:multiLevelType w:val="hybridMultilevel"/>
    <w:tmpl w:val="E686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3305BC"/>
    <w:multiLevelType w:val="hybridMultilevel"/>
    <w:tmpl w:val="A2B4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425BA"/>
    <w:multiLevelType w:val="hybridMultilevel"/>
    <w:tmpl w:val="7CCAC1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67D83"/>
    <w:multiLevelType w:val="hybridMultilevel"/>
    <w:tmpl w:val="DBCC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B3A"/>
    <w:rsid w:val="001263DD"/>
    <w:rsid w:val="00257F4C"/>
    <w:rsid w:val="00274B2E"/>
    <w:rsid w:val="004B2A02"/>
    <w:rsid w:val="005125D9"/>
    <w:rsid w:val="00582B3A"/>
    <w:rsid w:val="007733FB"/>
    <w:rsid w:val="007B7EEF"/>
    <w:rsid w:val="00833691"/>
    <w:rsid w:val="00877817"/>
    <w:rsid w:val="00AA4C58"/>
    <w:rsid w:val="00AF1DE7"/>
    <w:rsid w:val="00AF4A26"/>
    <w:rsid w:val="00B13EB4"/>
    <w:rsid w:val="00B932F7"/>
    <w:rsid w:val="00C928FA"/>
    <w:rsid w:val="00D071F6"/>
    <w:rsid w:val="00DC5CA4"/>
    <w:rsid w:val="00ED3EC8"/>
    <w:rsid w:val="00F27B80"/>
    <w:rsid w:val="00F55344"/>
    <w:rsid w:val="00FF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74B2E"/>
    <w:pPr>
      <w:widowControl w:val="0"/>
      <w:suppressAutoHyphens/>
    </w:pPr>
    <w:rPr>
      <w:kern w:val="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4B2E"/>
    <w:pPr>
      <w:keepNext/>
      <w:spacing w:before="240" w:after="6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4B2E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4B2E"/>
    <w:pPr>
      <w:keepNext/>
      <w:spacing w:before="240" w:after="6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4B2E"/>
    <w:pPr>
      <w:keepNext/>
      <w:spacing w:before="240" w:after="60"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4B2E"/>
    <w:pPr>
      <w:spacing w:before="240" w:after="60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4B2E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4B2E"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4B2E"/>
    <w:pPr>
      <w:spacing w:before="240" w:after="6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4B2E"/>
    <w:p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4B2E"/>
    <w:rPr>
      <w:rFonts w:ascii="Arial" w:hAnsi="Arial" w:cs="Arial"/>
      <w:b/>
      <w:kern w:val="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4B2E"/>
    <w:rPr>
      <w:rFonts w:ascii="Arial" w:hAnsi="Arial" w:cs="Arial"/>
      <w:b/>
      <w:i/>
      <w:kern w:val="1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74B2E"/>
    <w:rPr>
      <w:rFonts w:ascii="Arial" w:hAnsi="Arial" w:cs="Arial"/>
      <w:kern w:val="1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4B2E"/>
    <w:rPr>
      <w:rFonts w:ascii="Arial" w:hAnsi="Arial" w:cs="Arial"/>
      <w:b/>
      <w:kern w:val="1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74B2E"/>
    <w:rPr>
      <w:rFonts w:ascii="Arial" w:hAnsi="Arial" w:cs="Arial"/>
      <w:kern w:val="1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74B2E"/>
    <w:rPr>
      <w:rFonts w:cs="Times New Roman"/>
      <w:i/>
      <w:kern w:val="1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74B2E"/>
    <w:rPr>
      <w:rFonts w:ascii="Arial" w:hAnsi="Arial" w:cs="Arial"/>
      <w:kern w:val="1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74B2E"/>
    <w:rPr>
      <w:rFonts w:ascii="Arial" w:hAnsi="Arial" w:cs="Arial"/>
      <w:i/>
      <w:kern w:val="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74B2E"/>
    <w:rPr>
      <w:rFonts w:ascii="Arial" w:hAnsi="Arial" w:cs="Arial"/>
      <w:b/>
      <w:i/>
      <w:kern w:val="1"/>
      <w:sz w:val="18"/>
    </w:rPr>
  </w:style>
  <w:style w:type="paragraph" w:styleId="Caption">
    <w:name w:val="caption"/>
    <w:basedOn w:val="Normal"/>
    <w:uiPriority w:val="99"/>
    <w:qFormat/>
    <w:rsid w:val="00274B2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274B2E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4B2E"/>
    <w:rPr>
      <w:rFonts w:ascii="Arial" w:eastAsia="Times New Roman" w:hAnsi="Arial" w:cs="Tahoma"/>
      <w:i/>
      <w:iCs/>
      <w:kern w:val="1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74B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4B2E"/>
    <w:rPr>
      <w:rFonts w:cs="Times New Roman"/>
      <w:kern w:val="1"/>
    </w:rPr>
  </w:style>
  <w:style w:type="paragraph" w:styleId="ListParagraph">
    <w:name w:val="List Paragraph"/>
    <w:basedOn w:val="Normal"/>
    <w:uiPriority w:val="99"/>
    <w:qFormat/>
    <w:rsid w:val="007B7EEF"/>
    <w:pPr>
      <w:ind w:left="720"/>
      <w:contextualSpacing/>
    </w:pPr>
  </w:style>
  <w:style w:type="table" w:styleId="TableGrid">
    <w:name w:val="Table Grid"/>
    <w:basedOn w:val="TableNormal"/>
    <w:uiPriority w:val="99"/>
    <w:rsid w:val="007B7E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4</Pages>
  <Words>1504</Words>
  <Characters>8577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ксцон</dc:creator>
  <cp:keywords/>
  <dc:description/>
  <cp:lastModifiedBy>admin</cp:lastModifiedBy>
  <cp:revision>2</cp:revision>
  <cp:lastPrinted>2015-05-20T09:03:00Z</cp:lastPrinted>
  <dcterms:created xsi:type="dcterms:W3CDTF">2015-05-15T07:08:00Z</dcterms:created>
  <dcterms:modified xsi:type="dcterms:W3CDTF">2015-05-20T09:04:00Z</dcterms:modified>
</cp:coreProperties>
</file>