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31" w:rsidRDefault="00813A31" w:rsidP="0068375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13A31" w:rsidRDefault="00813A31" w:rsidP="0068375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бюджетного учреждения социального обслуживания Удмуртской Республики «Комплексный центр социального обслуживания населения Сюмсинского района»</w:t>
      </w:r>
    </w:p>
    <w:p w:rsidR="00813A31" w:rsidRDefault="00813A31" w:rsidP="0068375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«17» сентября 2015года № 56/1</w:t>
      </w:r>
    </w:p>
    <w:p w:rsidR="00813A31" w:rsidRDefault="00813A31" w:rsidP="0068375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813A31" w:rsidRPr="00263156" w:rsidRDefault="00813A31" w:rsidP="0068375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813A31" w:rsidRDefault="00813A31" w:rsidP="00683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813A31" w:rsidRDefault="00813A31" w:rsidP="00683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бюджетном учреждении социального обслуживания</w:t>
      </w:r>
    </w:p>
    <w:p w:rsidR="00813A31" w:rsidRDefault="00813A31" w:rsidP="00683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Удмуртской Республики «Комплексный центр социального обслуживания населения Сюмсинского района»</w:t>
      </w:r>
    </w:p>
    <w:p w:rsidR="00813A31" w:rsidRDefault="00813A31" w:rsidP="00683751">
      <w:pPr>
        <w:jc w:val="center"/>
        <w:rPr>
          <w:rFonts w:ascii="Times New Roman" w:hAnsi="Times New Roman"/>
          <w:sz w:val="28"/>
          <w:szCs w:val="28"/>
        </w:rPr>
      </w:pPr>
    </w:p>
    <w:p w:rsidR="00813A31" w:rsidRDefault="00813A31" w:rsidP="00683751">
      <w:pPr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smartTag w:uri="urn:schemas-microsoft-com:office:smarttags" w:element="place">
          <w:r>
            <w:rPr>
              <w:rFonts w:ascii="Times New Roman" w:hAnsi="Times New Roman"/>
              <w:b/>
              <w:sz w:val="28"/>
              <w:szCs w:val="28"/>
              <w:lang w:val="en-US"/>
            </w:rPr>
            <w:t>I</w:t>
          </w:r>
          <w:r>
            <w:rPr>
              <w:rFonts w:ascii="Times New Roman" w:hAnsi="Times New Roman"/>
              <w:b/>
              <w:sz w:val="28"/>
              <w:szCs w:val="28"/>
            </w:rPr>
            <w:t>.</w:t>
          </w:r>
        </w:smartTag>
      </w:smartTag>
      <w:r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813A31" w:rsidRPr="00D550C5" w:rsidRDefault="00813A31" w:rsidP="0068375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0C5">
        <w:rPr>
          <w:rFonts w:ascii="Times New Roman" w:hAnsi="Times New Roman" w:cs="Times New Roman"/>
          <w:sz w:val="28"/>
          <w:szCs w:val="28"/>
        </w:rPr>
        <w:t>1. Бюджетное учреждение социального обслуживания Удмуртской Республики «</w:t>
      </w:r>
      <w:r>
        <w:rPr>
          <w:rFonts w:ascii="Times New Roman" w:hAnsi="Times New Roman" w:cs="Times New Roman"/>
          <w:sz w:val="28"/>
          <w:szCs w:val="28"/>
        </w:rPr>
        <w:t>Комплексный центр социального обслуживания населения Сюмсинского района</w:t>
      </w:r>
      <w:r w:rsidRPr="00D550C5">
        <w:rPr>
          <w:rFonts w:ascii="Times New Roman" w:hAnsi="Times New Roman" w:cs="Times New Roman"/>
          <w:sz w:val="28"/>
          <w:szCs w:val="28"/>
        </w:rPr>
        <w:t>» (далее - Учреждение) осуществляет деятельность по предоставлению социальных услуг следующим категориям граждан (далее - получатели социальных услуг):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>1) граждане пожилого возраста и инвалиды, нуждающиеся во временной посторонней помощи в связи с частичной утратой возможности самостоятельно удовлетворять свои основные жизненные потребности вследствие ограничения способности к самообслуживанию и (или) передвижению;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>2) семьи и дети, а также отдельные категории граждан, оказавши</w:t>
      </w:r>
      <w:r>
        <w:rPr>
          <w:rFonts w:ascii="Times New Roman" w:hAnsi="Times New Roman"/>
          <w:sz w:val="28"/>
          <w:szCs w:val="28"/>
        </w:rPr>
        <w:t>е</w:t>
      </w:r>
      <w:r w:rsidRPr="00D550C5">
        <w:rPr>
          <w:rFonts w:ascii="Times New Roman" w:hAnsi="Times New Roman"/>
          <w:sz w:val="28"/>
          <w:szCs w:val="28"/>
        </w:rPr>
        <w:t>ся в трудной жизненной ситуации, в том числе дети–инвалиды, безнадзорные дети</w:t>
      </w:r>
      <w:r>
        <w:rPr>
          <w:rFonts w:ascii="Times New Roman" w:hAnsi="Times New Roman"/>
          <w:sz w:val="28"/>
          <w:szCs w:val="28"/>
        </w:rPr>
        <w:t>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2. Учредителем Учреждения является Удмуртская Республика, функции и полномочия учредителя Учреждения от имени Удмуртской Республики в соответствии с постановлением Правительства Удмуртской Республики 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08.12.2014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510 «О Министерстве социальной, семейной и демографической политики Удмуртской Республики» осуществляет Министерство социальной, семейной и демографической политики Удмуртской Республики (далее – Министерство).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>3. Учреждение предоставляет социальные услуги согласно перечню социальных услуг, утвержденному Министерством, в форме социального обслуживания на дому, в полустационарной форме и в стационарной форме социального обслуживания, а также срочные социальные услуги.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pacing w:val="-6"/>
          <w:sz w:val="28"/>
          <w:szCs w:val="28"/>
        </w:rPr>
        <w:t>Учреждение вправе сверх утвержд</w:t>
      </w:r>
      <w:r>
        <w:rPr>
          <w:rFonts w:ascii="Times New Roman" w:hAnsi="Times New Roman"/>
          <w:spacing w:val="-6"/>
          <w:sz w:val="28"/>
          <w:szCs w:val="28"/>
        </w:rPr>
        <w:t>е</w:t>
      </w:r>
      <w:r w:rsidRPr="00D550C5">
        <w:rPr>
          <w:rFonts w:ascii="Times New Roman" w:hAnsi="Times New Roman"/>
          <w:spacing w:val="-6"/>
          <w:sz w:val="28"/>
          <w:szCs w:val="28"/>
        </w:rPr>
        <w:t>нного Министерством</w:t>
      </w:r>
      <w:r w:rsidRPr="00D550C5">
        <w:rPr>
          <w:rFonts w:ascii="Times New Roman" w:hAnsi="Times New Roman"/>
          <w:sz w:val="28"/>
          <w:szCs w:val="28"/>
        </w:rPr>
        <w:t xml:space="preserve"> государственного задания, а также в случаях, определ</w:t>
      </w:r>
      <w:r>
        <w:rPr>
          <w:rFonts w:ascii="Times New Roman" w:hAnsi="Times New Roman"/>
          <w:sz w:val="28"/>
          <w:szCs w:val="28"/>
        </w:rPr>
        <w:t>е</w:t>
      </w:r>
      <w:r w:rsidRPr="00D550C5">
        <w:rPr>
          <w:rFonts w:ascii="Times New Roman" w:hAnsi="Times New Roman"/>
          <w:sz w:val="28"/>
          <w:szCs w:val="28"/>
        </w:rPr>
        <w:t>нных федеральными законами, в пределах государственного задания выполнять работы, оказывать услуги, относящиеся к его основным видам деятельности для граждан и юридических лиц за плату и на одинаковых</w:t>
      </w:r>
      <w:r>
        <w:rPr>
          <w:rFonts w:ascii="Times New Roman" w:hAnsi="Times New Roman"/>
          <w:sz w:val="28"/>
          <w:szCs w:val="28"/>
        </w:rPr>
        <w:t xml:space="preserve"> условиях</w:t>
      </w:r>
      <w:r w:rsidRPr="00D550C5">
        <w:rPr>
          <w:rFonts w:ascii="Times New Roman" w:hAnsi="Times New Roman"/>
          <w:sz w:val="28"/>
          <w:szCs w:val="28"/>
        </w:rPr>
        <w:t xml:space="preserve"> при оказа</w:t>
      </w:r>
      <w:r>
        <w:rPr>
          <w:rFonts w:ascii="Times New Roman" w:hAnsi="Times New Roman"/>
          <w:sz w:val="28"/>
          <w:szCs w:val="28"/>
        </w:rPr>
        <w:t>нии одних и тех же услуг</w:t>
      </w:r>
      <w:r w:rsidRPr="00D550C5">
        <w:rPr>
          <w:rFonts w:ascii="Times New Roman" w:hAnsi="Times New Roman"/>
          <w:sz w:val="28"/>
          <w:szCs w:val="28"/>
        </w:rPr>
        <w:t>.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>4. Деятельность Учреждения осуществляется в соответствии с: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>1) Федеральными законами: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24.11.1995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813A31" w:rsidRPr="00903B0D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B0D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903B0D">
          <w:rPr>
            <w:rFonts w:ascii="Times New Roman" w:hAnsi="Times New Roman" w:cs="Times New Roman"/>
            <w:sz w:val="28"/>
            <w:szCs w:val="28"/>
          </w:rPr>
          <w:t>24.06.1999</w:t>
        </w:r>
      </w:smartTag>
      <w:r w:rsidRPr="00903B0D">
        <w:rPr>
          <w:rFonts w:ascii="Times New Roman" w:hAnsi="Times New Roman" w:cs="Times New Roman"/>
          <w:sz w:val="28"/>
          <w:szCs w:val="28"/>
        </w:rPr>
        <w:t xml:space="preserve"> № 120-ФЗ «Об основах системы профилактики безнадзорности и правонарушений несовершеннолетних»;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27.07.2006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152-ФЗ «О персональных данных»;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24.04.2008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48-ФЗ «Об опеке и попечительстве»;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28.12.2013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442-ФЗ «Об основах социального обслуживания граждан в Российской Федерации»; 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>2) постановлениями Правительства Российской Федерации: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24.05.2014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18.10.2014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1075 «Об утверждении Правил определения среднедушевого дохода для предоставления социальных услуг бесплатно»;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24.11.2014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информационно-телекоммуникационной сети «Интернет»;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>3) нормативными правовыми актами федеральных органов исполнительности власти: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>приказами Минтруда России: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28.03.2014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159н «Об утверждении формы заявления о предоставлении социальных услуг»;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10.11.2014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874н «О примерной форме договора о предоставлении социальных услуг, а также о форме индивидуальной программы предоставления социальных услуг»;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24.11.2014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940н «Об утверждении Правил организации деятельности организаций социального обслуживания, их структурных подразделений»;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приказом Минздрава России 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29.04.2015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216н «Об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стационарной форме, а также формы заключения уполномоченной медицинской организации о наличии таких противопоказаний»;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с</w:t>
      </w:r>
      <w:r w:rsidRPr="00D550C5">
        <w:rPr>
          <w:rFonts w:ascii="Times New Roman" w:hAnsi="Times New Roman"/>
          <w:sz w:val="28"/>
          <w:szCs w:val="28"/>
        </w:rPr>
        <w:t>анитарными правилами и нормативами: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2.3.6.1079-01 «Санитарно-эпидемиологические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сырья», утвержденными Главным государственным санитарным врачом Российской Федерации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06.11.2001</w:t>
        </w:r>
      </w:smartTag>
      <w:r w:rsidRPr="00D550C5">
        <w:rPr>
          <w:rFonts w:ascii="Times New Roman" w:hAnsi="Times New Roman"/>
          <w:sz w:val="28"/>
          <w:szCs w:val="28"/>
        </w:rPr>
        <w:t>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2.3.2.1324-03 «Гигиенические требования к срокам годности и условиям хранения пищевых продуктов», утвержденными Главным государственным санитарным врачом Российской Федерации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21.05.2003</w:t>
        </w:r>
      </w:smartTag>
      <w:r w:rsidRPr="00D550C5">
        <w:rPr>
          <w:rFonts w:ascii="Times New Roman" w:hAnsi="Times New Roman"/>
          <w:sz w:val="28"/>
          <w:szCs w:val="28"/>
        </w:rPr>
        <w:t>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2.1.2.2564-09 «Гигиенические требования к размещению, устройству, оборудованию, содержанию, санитарно-гигиеническому и противоэпидемическому режиму организаций здравоохранения и социального обслуживания, предназначенных для проживания лиц пожилого возраста и инвалидов, санитарно-гигиеническому и противоэпидемическому режиму их работы», утвержденными Главным государственным санитарным врачом Российской Федерации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23.11.2009</w:t>
        </w:r>
      </w:smartTag>
      <w:r w:rsidRPr="00D550C5">
        <w:rPr>
          <w:rFonts w:ascii="Times New Roman" w:hAnsi="Times New Roman"/>
          <w:sz w:val="28"/>
          <w:szCs w:val="28"/>
        </w:rPr>
        <w:t>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Законо</w:t>
      </w:r>
      <w:r w:rsidRPr="00D550C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Удмуртской Республики </w:t>
      </w: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23.12.2004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89-РЗ «Об адресной социальной защите населения в Удмуртской Республике»;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D550C5">
        <w:rPr>
          <w:rFonts w:ascii="Times New Roman" w:hAnsi="Times New Roman"/>
          <w:sz w:val="28"/>
          <w:szCs w:val="28"/>
        </w:rPr>
        <w:t>) правовыми актами Правительства Удмуртской Республики: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>постановлениями Правительства Удмуртской Республики: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05.11.2014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425 «О порядке утверждения тарифов на социальные услуги, предоставляемые на территории Удмуртской Республики»;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05.11.2014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428 «Об утверждении норм питания и нормативов обеспечения одеждой, обувью, мягким инвентарем и площадью жилых помещений при предоставлении социальных услуг организациями социального обслуживания в Удмуртской Республике»;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22.12.2014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540 «Об утверждении Порядка предоставления социальных услуг поставщиками социальных услуг на территории Удмуртской Республики»;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распоряжением Правительства Удмуртской Республики 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28.12.2012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1086-р «О Перечне услуг, предоставляемых государственными учреждениями и другими организациями, в которых размещается государственное задание (заказ) Удмуртской Республики, подлежащих включению в реестр государственных услуг Удмуртской Республики и предоставляемых в электронной форме»;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867">
        <w:rPr>
          <w:rFonts w:ascii="Times New Roman" w:hAnsi="Times New Roman"/>
          <w:sz w:val="28"/>
          <w:szCs w:val="28"/>
        </w:rPr>
        <w:t>7) приказами Министерства социальной защиты населения Удмуртской Республики: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22.06.2011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208 «Об утверждении Порядка составления и утверждения отчетов о результатах деятельности государственных учреждений, подведомственных Министерству социальной защиты населения Удмуртской Республики, и об использовании закрепленного за ними государственного имущества»;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2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24.10.2014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211 «Об утверждении Порядка расходования средств, образовавшихся в результате взимания платы за предоставление социальных услуг, государственными организациями социального обслуживания Удмуртской Республики»;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24"/>
          <w:attr w:name="Month" w:val="10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24.10.2014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212 «О порядке формирования и ведения реестра поставщиков социальных услуг Удмуртской Республики и регистра получателей социальных услуг Удмуртской Республики»;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15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15.12.2014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226 «Об утверждении тарифов на социальные услуги, предоставляемые на территории Удмуртской Республики»;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4"/>
          <w:attr w:name="Day" w:val="30"/>
          <w:attr w:name="Month" w:val="1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30.12.2014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230 «Об утверждении Порядка временного выбытия из государственных организаций социального обслуживания Удмуртской республики получателей социальных услуг (за исключением детей-сирот и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)</w:t>
      </w:r>
      <w:r w:rsidRPr="00D550C5">
        <w:rPr>
          <w:rFonts w:ascii="Times New Roman" w:hAnsi="Times New Roman"/>
          <w:sz w:val="28"/>
          <w:szCs w:val="28"/>
        </w:rPr>
        <w:t>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550C5">
        <w:rPr>
          <w:rFonts w:ascii="Times New Roman" w:hAnsi="Times New Roman"/>
          <w:sz w:val="28"/>
          <w:szCs w:val="28"/>
        </w:rPr>
        <w:t>) приказами Министерства: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5"/>
          <w:attr w:name="Day" w:val="12"/>
          <w:attr w:name="Month" w:val="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12.02.2015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72 «Об утверждении Порядка ведения личных дел получателей социальных услуг»;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5"/>
          <w:attr w:name="Day" w:val="20"/>
          <w:attr w:name="Month" w:val="2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20.02.2015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88 «Об утверждении Порядка заключения, изменения и расторжения договора о предоставлении социальных услуг государственными организациями социального обслуживания Удмуртской Республики»;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5"/>
          <w:attr w:name="Day" w:val="07"/>
          <w:attr w:name="Month" w:val="05"/>
          <w:attr w:name="ls" w:val="trans"/>
        </w:smartTagPr>
        <w:r w:rsidRPr="00D550C5">
          <w:rPr>
            <w:rFonts w:ascii="Times New Roman" w:hAnsi="Times New Roman"/>
            <w:sz w:val="28"/>
            <w:szCs w:val="28"/>
          </w:rPr>
          <w:t>07.05.2015</w:t>
        </w:r>
      </w:smartTag>
      <w:r w:rsidRPr="00D550C5">
        <w:rPr>
          <w:rFonts w:ascii="Times New Roman" w:hAnsi="Times New Roman"/>
          <w:sz w:val="28"/>
          <w:szCs w:val="28"/>
        </w:rPr>
        <w:t xml:space="preserve"> № 143 «Об утверждении форм отдельных документов, необходимых для предоставления социальных услуг государственными организациями социального обслуживания Удмуртской Республики, подведомственными Министерству социальной, семейной и демографической политики Удмуртской Республики»;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8) иными нормативными правовыми актами Российской Федерации и </w:t>
      </w:r>
      <w:r>
        <w:rPr>
          <w:rFonts w:ascii="Times New Roman" w:hAnsi="Times New Roman"/>
          <w:sz w:val="28"/>
          <w:szCs w:val="28"/>
        </w:rPr>
        <w:t xml:space="preserve">нормативными правовыми актами </w:t>
      </w:r>
      <w:r w:rsidRPr="00D550C5">
        <w:rPr>
          <w:rFonts w:ascii="Times New Roman" w:hAnsi="Times New Roman"/>
          <w:sz w:val="28"/>
          <w:szCs w:val="28"/>
        </w:rPr>
        <w:t>Удмуртской Республики;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>9) Уставом Учреждения;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>10) настоящим Положением.</w:t>
      </w:r>
    </w:p>
    <w:p w:rsidR="00813A31" w:rsidRPr="00D550C5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50C5">
        <w:rPr>
          <w:rFonts w:ascii="Times New Roman" w:hAnsi="Times New Roman"/>
          <w:sz w:val="28"/>
          <w:szCs w:val="28"/>
        </w:rPr>
        <w:t xml:space="preserve">5. Учреждение размещается в специально предназначенном здании (зданиях) или помещениях, которые должны соответствовать санитарно-гигиеническим нормам по размерам, состоянию зданий </w:t>
      </w:r>
      <w:r w:rsidRPr="00A677B6">
        <w:rPr>
          <w:rFonts w:ascii="Times New Roman" w:hAnsi="Times New Roman"/>
          <w:sz w:val="28"/>
          <w:szCs w:val="28"/>
        </w:rPr>
        <w:t>и жилых помещений, их комфортности, обеспечению удобствами проживающих получателей социальных услуг, а также требованиям пожарной безопасности,</w:t>
      </w:r>
      <w:r w:rsidRPr="00D550C5">
        <w:rPr>
          <w:rFonts w:ascii="Times New Roman" w:hAnsi="Times New Roman"/>
          <w:sz w:val="28"/>
          <w:szCs w:val="28"/>
        </w:rPr>
        <w:t xml:space="preserve"> обязательному оснащению телефонной и другими видами связи, обеспечению всеми видами коммунально-бытового обслуживания, а также требованиям к обеспечению доступности для </w:t>
      </w:r>
      <w:r>
        <w:rPr>
          <w:rFonts w:ascii="Times New Roman" w:hAnsi="Times New Roman"/>
          <w:sz w:val="28"/>
          <w:szCs w:val="28"/>
        </w:rPr>
        <w:t>получателей социальных услуг</w:t>
      </w:r>
      <w:r w:rsidRPr="00D550C5">
        <w:rPr>
          <w:rFonts w:ascii="Times New Roman" w:hAnsi="Times New Roman"/>
          <w:sz w:val="28"/>
          <w:szCs w:val="28"/>
        </w:rPr>
        <w:t>.</w:t>
      </w:r>
    </w:p>
    <w:p w:rsidR="00813A31" w:rsidRDefault="00813A31" w:rsidP="00683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3A31" w:rsidRDefault="00813A31" w:rsidP="00683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Задачи Учреждения</w:t>
      </w:r>
    </w:p>
    <w:p w:rsidR="00813A31" w:rsidRDefault="00813A31" w:rsidP="00683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При осуществлении основного вида деятельности Учреждения -  </w:t>
      </w:r>
      <w:r w:rsidRPr="005D55C9">
        <w:rPr>
          <w:rFonts w:ascii="Times New Roman" w:hAnsi="Times New Roman"/>
          <w:sz w:val="28"/>
          <w:szCs w:val="28"/>
        </w:rPr>
        <w:t>социальн</w:t>
      </w:r>
      <w:r>
        <w:rPr>
          <w:rFonts w:ascii="Times New Roman" w:hAnsi="Times New Roman"/>
          <w:sz w:val="28"/>
          <w:szCs w:val="28"/>
        </w:rPr>
        <w:t>ое</w:t>
      </w:r>
      <w:r w:rsidRPr="005D55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обслуживание в комплексных центрах социального обслуживания населения - основными задачами Учреждения являются: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>1) выявление престарелых, инвалидов и других лиц, нуждающихся в социальной поддержке, совместно с государственными и муниципальными органами (здравоохранения, образования, внутренних дел, занятости, миграционной службы, ветеранскими организациями, общественными и религиозными организациями и т.д.), их учет;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77FF3">
        <w:rPr>
          <w:rFonts w:ascii="Times New Roman" w:hAnsi="Times New Roman"/>
          <w:sz w:val="28"/>
          <w:szCs w:val="28"/>
        </w:rPr>
        <w:t>) определение конкретных форм</w:t>
      </w:r>
      <w:r>
        <w:rPr>
          <w:rFonts w:ascii="Times New Roman" w:hAnsi="Times New Roman"/>
          <w:sz w:val="28"/>
          <w:szCs w:val="28"/>
        </w:rPr>
        <w:t xml:space="preserve"> помощи получателям социальных услуг исходя из их состояния здоровья, возможности самообслуживания и материально-бытового положения;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предоставление получателям социальных услуг в соответствии с их индивидуальной нуждаемостью социальных услуг согласно перечню социальных услуг, утвержденному Министерством;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внедрение в практику новых и эффективных методов работы по предоставлению социальных услуг;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привлечение различных организаций к решению вопросов социальной помощи получателям социальных услуг и координация их деятельности в этом направлении;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>6) выявление источников и причин социальной дезадаптации детей, их психолого-медико-педагогическое обследование, направленное на установление форм и степени социальной дезадаптации;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>7) разработка и реализация индивидуальных программ социальной реабилитации и адаптации детей и семей с детьми в трудной жизненной ситуации;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B20E1">
        <w:rPr>
          <w:rFonts w:ascii="Times New Roman" w:hAnsi="Times New Roman" w:cs="Times New Roman"/>
          <w:sz w:val="28"/>
          <w:szCs w:val="28"/>
        </w:rPr>
        <w:t>) поддержка семей в решении проблем их самообеспечения, реализации собственных возможностей по преодолению трудной жизненной ситуации;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B20E1">
        <w:rPr>
          <w:rFonts w:ascii="Times New Roman" w:hAnsi="Times New Roman" w:cs="Times New Roman"/>
          <w:sz w:val="28"/>
          <w:szCs w:val="28"/>
        </w:rPr>
        <w:t>) участие в работе по профилактике безнадзорности детей, защите их прав и интересов;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20E1">
        <w:rPr>
          <w:rFonts w:ascii="Times New Roman" w:hAnsi="Times New Roman" w:cs="Times New Roman"/>
          <w:sz w:val="28"/>
          <w:szCs w:val="28"/>
        </w:rPr>
        <w:t>) оказание психологической, психокоррекционной и иной помощи по ликвидации кризисной ситуации в семье и содействие возвращению ребенка к родителям или лицам, их замещающим.</w:t>
      </w:r>
    </w:p>
    <w:p w:rsidR="00813A31" w:rsidRDefault="00813A31" w:rsidP="0068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A31" w:rsidRDefault="00813A31" w:rsidP="00683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50C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550C5">
        <w:rPr>
          <w:rFonts w:ascii="Times New Roman" w:hAnsi="Times New Roman"/>
          <w:b/>
          <w:sz w:val="28"/>
          <w:szCs w:val="28"/>
        </w:rPr>
        <w:t>. Структурные подразделения</w:t>
      </w:r>
      <w:r>
        <w:rPr>
          <w:rFonts w:ascii="Times New Roman" w:hAnsi="Times New Roman"/>
          <w:b/>
          <w:sz w:val="28"/>
          <w:szCs w:val="28"/>
        </w:rPr>
        <w:t xml:space="preserve"> Учреждения</w:t>
      </w:r>
    </w:p>
    <w:p w:rsidR="00813A31" w:rsidRDefault="00813A31" w:rsidP="00683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A31" w:rsidRDefault="00813A31" w:rsidP="006837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Учреждение включает в себя следующие структурные подразделения: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административно-хозяйственная часть;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</w:t>
      </w:r>
      <w:r w:rsidRPr="00E7196B">
        <w:rPr>
          <w:rFonts w:ascii="Times New Roman" w:hAnsi="Times New Roman"/>
          <w:sz w:val="28"/>
          <w:szCs w:val="28"/>
        </w:rPr>
        <w:t xml:space="preserve">тделение </w:t>
      </w:r>
      <w:r w:rsidRPr="00E7196B">
        <w:rPr>
          <w:rFonts w:ascii="Times New Roman" w:hAnsi="Times New Roman"/>
          <w:spacing w:val="-1"/>
          <w:sz w:val="28"/>
          <w:szCs w:val="28"/>
        </w:rPr>
        <w:t>социальной</w:t>
      </w:r>
      <w:r w:rsidRPr="00E7196B"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 w:rsidRPr="00E7196B">
        <w:rPr>
          <w:rFonts w:ascii="Times New Roman" w:hAnsi="Times New Roman"/>
          <w:sz w:val="28"/>
          <w:szCs w:val="28"/>
        </w:rPr>
        <w:t>помощи семье и детям и профилактики безнадзорности</w:t>
      </w:r>
      <w:r>
        <w:rPr>
          <w:rFonts w:ascii="Times New Roman" w:hAnsi="Times New Roman"/>
          <w:sz w:val="28"/>
          <w:szCs w:val="28"/>
        </w:rPr>
        <w:t>;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</w:t>
      </w:r>
      <w:r w:rsidRPr="00E7196B">
        <w:rPr>
          <w:rFonts w:ascii="Times New Roman" w:hAnsi="Times New Roman"/>
          <w:bCs/>
          <w:spacing w:val="-8"/>
          <w:sz w:val="28"/>
          <w:szCs w:val="28"/>
        </w:rPr>
        <w:t xml:space="preserve">тделение срочного </w:t>
      </w:r>
      <w:r w:rsidRPr="00E7196B">
        <w:rPr>
          <w:rFonts w:ascii="Times New Roman" w:hAnsi="Times New Roman"/>
          <w:bCs/>
          <w:spacing w:val="-10"/>
          <w:sz w:val="28"/>
          <w:szCs w:val="28"/>
        </w:rPr>
        <w:t>социального обслуживания</w:t>
      </w:r>
      <w:r>
        <w:rPr>
          <w:rFonts w:ascii="Times New Roman" w:hAnsi="Times New Roman"/>
          <w:bCs/>
          <w:spacing w:val="-10"/>
          <w:sz w:val="28"/>
          <w:szCs w:val="28"/>
        </w:rPr>
        <w:t>;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</w:t>
      </w:r>
      <w:r w:rsidRPr="00E7196B">
        <w:rPr>
          <w:rFonts w:ascii="Times New Roman" w:hAnsi="Times New Roman"/>
          <w:sz w:val="28"/>
          <w:szCs w:val="28"/>
        </w:rPr>
        <w:t>тделение социального обслуживания на дому граждан пожилого возраста и инвалидов</w:t>
      </w:r>
      <w:r>
        <w:rPr>
          <w:rFonts w:ascii="Times New Roman" w:hAnsi="Times New Roman"/>
          <w:sz w:val="28"/>
          <w:szCs w:val="28"/>
        </w:rPr>
        <w:t xml:space="preserve"> ( 2 отделения);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отделение с</w:t>
      </w:r>
      <w:r w:rsidRPr="00E7196B">
        <w:rPr>
          <w:rFonts w:ascii="Times New Roman" w:hAnsi="Times New Roman"/>
          <w:bCs/>
          <w:sz w:val="28"/>
          <w:szCs w:val="28"/>
        </w:rPr>
        <w:t>оциально-реабилитационно</w:t>
      </w:r>
      <w:r>
        <w:rPr>
          <w:rFonts w:ascii="Times New Roman" w:hAnsi="Times New Roman"/>
          <w:bCs/>
          <w:sz w:val="28"/>
          <w:szCs w:val="28"/>
        </w:rPr>
        <w:t xml:space="preserve">го обслуживания </w:t>
      </w:r>
      <w:r w:rsidRPr="00E7196B">
        <w:rPr>
          <w:rFonts w:ascii="Times New Roman" w:hAnsi="Times New Roman"/>
          <w:bCs/>
          <w:sz w:val="28"/>
          <w:szCs w:val="28"/>
        </w:rPr>
        <w:t>для граждан пожилого возраста и инвалидов</w:t>
      </w:r>
      <w:r>
        <w:rPr>
          <w:rFonts w:ascii="Times New Roman" w:hAnsi="Times New Roman"/>
          <w:bCs/>
          <w:sz w:val="28"/>
          <w:szCs w:val="28"/>
        </w:rPr>
        <w:t xml:space="preserve"> со стационаром</w:t>
      </w:r>
      <w:r>
        <w:rPr>
          <w:rFonts w:ascii="Times New Roman" w:hAnsi="Times New Roman"/>
          <w:sz w:val="28"/>
          <w:szCs w:val="28"/>
        </w:rPr>
        <w:t>;</w:t>
      </w:r>
    </w:p>
    <w:p w:rsidR="00813A31" w:rsidRDefault="00813A31" w:rsidP="003D67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отделение с</w:t>
      </w:r>
      <w:r w:rsidRPr="00E7196B">
        <w:rPr>
          <w:rFonts w:ascii="Times New Roman" w:hAnsi="Times New Roman"/>
          <w:bCs/>
          <w:sz w:val="28"/>
          <w:szCs w:val="28"/>
        </w:rPr>
        <w:t>оциально-реабилитационно</w:t>
      </w:r>
      <w:r>
        <w:rPr>
          <w:rFonts w:ascii="Times New Roman" w:hAnsi="Times New Roman"/>
          <w:bCs/>
          <w:sz w:val="28"/>
          <w:szCs w:val="28"/>
        </w:rPr>
        <w:t xml:space="preserve">го обслуживания </w:t>
      </w:r>
      <w:r w:rsidRPr="00E7196B">
        <w:rPr>
          <w:rFonts w:ascii="Times New Roman" w:hAnsi="Times New Roman"/>
          <w:bCs/>
          <w:sz w:val="28"/>
          <w:szCs w:val="28"/>
        </w:rPr>
        <w:t>для граждан пожилого возраста и инвалидов</w:t>
      </w:r>
      <w:r>
        <w:rPr>
          <w:rFonts w:ascii="Times New Roman" w:hAnsi="Times New Roman"/>
          <w:bCs/>
          <w:sz w:val="28"/>
          <w:szCs w:val="28"/>
        </w:rPr>
        <w:t xml:space="preserve"> без стационара</w:t>
      </w:r>
      <w:r>
        <w:rPr>
          <w:rFonts w:ascii="Times New Roman" w:hAnsi="Times New Roman"/>
          <w:sz w:val="28"/>
          <w:szCs w:val="28"/>
        </w:rPr>
        <w:t>;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28"/>
          <w:szCs w:val="28"/>
        </w:rPr>
      </w:pPr>
      <w:r>
        <w:rPr>
          <w:rFonts w:ascii="Times New Roman" w:hAnsi="Times New Roman"/>
          <w:bCs/>
          <w:spacing w:val="-10"/>
          <w:sz w:val="28"/>
          <w:szCs w:val="28"/>
        </w:rPr>
        <w:t>6) специальный дом для одиноких престарелых (2 отделения);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>8. Отделение социальной помощи семье и детям и профилактики безнадзорности создано в целях:</w:t>
      </w:r>
    </w:p>
    <w:p w:rsidR="00813A31" w:rsidRPr="009105D6" w:rsidRDefault="00813A31" w:rsidP="00683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5D6">
        <w:rPr>
          <w:rFonts w:ascii="Times New Roman" w:hAnsi="Times New Roman"/>
          <w:sz w:val="28"/>
          <w:szCs w:val="28"/>
        </w:rPr>
        <w:t>патронажа семей, находящихся в трудной жизненной ситуации;</w:t>
      </w:r>
    </w:p>
    <w:p w:rsidR="00813A31" w:rsidRPr="009105D6" w:rsidRDefault="00813A31" w:rsidP="00683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5D6">
        <w:rPr>
          <w:rFonts w:ascii="Times New Roman" w:hAnsi="Times New Roman"/>
          <w:sz w:val="28"/>
          <w:szCs w:val="28"/>
        </w:rPr>
        <w:t>психолого-педагогической коррекции детей, находящихся в трудной жизненной ситуации;</w:t>
      </w:r>
    </w:p>
    <w:p w:rsidR="00813A31" w:rsidRPr="009105D6" w:rsidRDefault="00813A31" w:rsidP="00683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5D6">
        <w:rPr>
          <w:rFonts w:ascii="Times New Roman" w:hAnsi="Times New Roman"/>
          <w:sz w:val="28"/>
          <w:szCs w:val="28"/>
        </w:rPr>
        <w:t>оказания помощи гражданам, испытывающим трудности в воспитании детей;</w:t>
      </w:r>
    </w:p>
    <w:p w:rsidR="00813A31" w:rsidRDefault="00813A31" w:rsidP="00683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5D6">
        <w:rPr>
          <w:rFonts w:ascii="Times New Roman" w:hAnsi="Times New Roman"/>
          <w:sz w:val="28"/>
          <w:szCs w:val="28"/>
        </w:rPr>
        <w:t>организации летнего отдыха детей, находящихся в трудной жизненной ситуации.</w:t>
      </w:r>
    </w:p>
    <w:p w:rsidR="00813A31" w:rsidRPr="00D550C5" w:rsidRDefault="00813A31" w:rsidP="00683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Социальным работником отделения </w:t>
      </w:r>
      <w:r w:rsidRPr="00EC684F">
        <w:rPr>
          <w:rFonts w:ascii="Times New Roman" w:hAnsi="Times New Roman"/>
          <w:sz w:val="28"/>
          <w:szCs w:val="28"/>
        </w:rPr>
        <w:t>социальной помощи семье и детя</w:t>
      </w:r>
      <w:r w:rsidRPr="009105D6">
        <w:rPr>
          <w:rFonts w:ascii="Times New Roman" w:hAnsi="Times New Roman"/>
          <w:sz w:val="28"/>
          <w:szCs w:val="28"/>
        </w:rPr>
        <w:t>м и профилактики безнадзорности</w:t>
      </w:r>
      <w:r>
        <w:rPr>
          <w:rFonts w:ascii="Times New Roman" w:hAnsi="Times New Roman"/>
          <w:sz w:val="28"/>
          <w:szCs w:val="28"/>
        </w:rPr>
        <w:t xml:space="preserve"> обслуживаются не менее 25 человек.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B20E1">
        <w:rPr>
          <w:rFonts w:ascii="Times New Roman" w:hAnsi="Times New Roman" w:cs="Times New Roman"/>
          <w:sz w:val="28"/>
          <w:szCs w:val="28"/>
        </w:rPr>
        <w:t>. Отделение срочного социального обслуживания создано для оказания гражданам вне зависимости от их возраста, остро нуждающимся в социальной поддержке, помощи разового характера, направленной на поддержание их жизнедеятельности.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 xml:space="preserve">В отделениях срочного социального обслуживания для обслуживания граждан пожилого возраста и инвалидов могут создаваться мобильные бригады, в которые входят специалисты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B20E1">
        <w:rPr>
          <w:rFonts w:ascii="Times New Roman" w:hAnsi="Times New Roman" w:cs="Times New Roman"/>
          <w:sz w:val="28"/>
          <w:szCs w:val="28"/>
        </w:rPr>
        <w:t xml:space="preserve"> (психологи, юристы, медицинские сестры, специалисты по социальной работе, социальные работники), а также предоставляться услуги сиделк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20E1">
        <w:rPr>
          <w:rFonts w:ascii="Times New Roman" w:hAnsi="Times New Roman" w:cs="Times New Roman"/>
          <w:sz w:val="28"/>
          <w:szCs w:val="28"/>
        </w:rPr>
        <w:t>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>Получателями услуг сиделк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20E1">
        <w:rPr>
          <w:rFonts w:ascii="Times New Roman" w:hAnsi="Times New Roman" w:cs="Times New Roman"/>
          <w:sz w:val="28"/>
          <w:szCs w:val="28"/>
        </w:rPr>
        <w:t xml:space="preserve"> являются граждане пожилого возраста и инвалиды, нуждающиеся в постоянном постороннем уходе на дому вследствие частичной или полной утраты способности к самообслуживанию в соответствии с медицинским заключением.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Плановым показателем отделения</w:t>
      </w:r>
      <w:r w:rsidRPr="00DB20E1">
        <w:rPr>
          <w:rFonts w:ascii="Times New Roman" w:hAnsi="Times New Roman" w:cs="Times New Roman"/>
          <w:sz w:val="28"/>
          <w:szCs w:val="28"/>
        </w:rPr>
        <w:t xml:space="preserve"> срочного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>является среднемесячное количество фактически рбслуженных лиц за предыдущий год</w:t>
      </w:r>
      <w:r w:rsidRPr="00DB20E1">
        <w:rPr>
          <w:rFonts w:ascii="Times New Roman" w:hAnsi="Times New Roman" w:cs="Times New Roman"/>
          <w:sz w:val="28"/>
          <w:szCs w:val="28"/>
        </w:rPr>
        <w:t>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20E1">
        <w:rPr>
          <w:rFonts w:ascii="Times New Roman" w:hAnsi="Times New Roman" w:cs="Times New Roman"/>
          <w:sz w:val="28"/>
          <w:szCs w:val="28"/>
        </w:rPr>
        <w:t>. Отделение социального обслуживания на дому граждан пожилого возраста и инвалидов создано для временного (до 6 месяцев) или постоянного оказания гражданам пожилого возраста (мужчины - старше 60 лет, женщины - старше 55 лет) и инвалидам, частично утратившим способность к самообслуживанию и нуждающимся в посторонней поддержке, социально-бытовой помощи в надомных условиях.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>Отделение социального обслуживания на дому граждан пожилого возраста и инвалидов обеспечивает предоставление социальных услуг гражданам по месту их проживания.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работником о</w:t>
      </w:r>
      <w:r w:rsidRPr="00DB20E1">
        <w:rPr>
          <w:rFonts w:ascii="Times New Roman" w:hAnsi="Times New Roman" w:cs="Times New Roman"/>
          <w:sz w:val="28"/>
          <w:szCs w:val="28"/>
        </w:rPr>
        <w:t>тделени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B20E1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 дому граждан пожилого возраста и инвалидов обслужива</w:t>
      </w:r>
      <w:r>
        <w:rPr>
          <w:rFonts w:ascii="Times New Roman" w:hAnsi="Times New Roman" w:cs="Times New Roman"/>
          <w:sz w:val="28"/>
          <w:szCs w:val="28"/>
        </w:rPr>
        <w:t xml:space="preserve">ются </w:t>
      </w:r>
      <w:r w:rsidRPr="00DB20E1">
        <w:rPr>
          <w:rFonts w:ascii="Times New Roman" w:hAnsi="Times New Roman" w:cs="Times New Roman"/>
          <w:sz w:val="28"/>
          <w:szCs w:val="28"/>
        </w:rPr>
        <w:t xml:space="preserve">не менее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20E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B20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Отделение с</w:t>
      </w:r>
      <w:r w:rsidRPr="00DB20E1">
        <w:rPr>
          <w:rFonts w:ascii="Times New Roman" w:hAnsi="Times New Roman" w:cs="Times New Roman"/>
          <w:sz w:val="28"/>
          <w:szCs w:val="28"/>
        </w:rPr>
        <w:t>оциально-реабилитационно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B20E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бслуживания</w:t>
      </w:r>
      <w:r w:rsidRPr="00DB20E1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 и инвалидов (без стационара или со стационаром) создано для проведения реабилитационных мероприятий с гражданами пожилого возраста и инвалидами, сохранившими способность к самообслуживанию или частично ее утратившими.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Pr="00DB20E1">
        <w:rPr>
          <w:rFonts w:ascii="Times New Roman" w:hAnsi="Times New Roman" w:cs="Times New Roman"/>
          <w:sz w:val="28"/>
          <w:szCs w:val="28"/>
        </w:rPr>
        <w:t>социально-реабилитационного о</w:t>
      </w:r>
      <w:r>
        <w:rPr>
          <w:rFonts w:ascii="Times New Roman" w:hAnsi="Times New Roman" w:cs="Times New Roman"/>
          <w:sz w:val="28"/>
          <w:szCs w:val="28"/>
        </w:rPr>
        <w:t xml:space="preserve">бслуживания </w:t>
      </w:r>
      <w:r w:rsidRPr="00DB20E1">
        <w:rPr>
          <w:rFonts w:ascii="Times New Roman" w:hAnsi="Times New Roman" w:cs="Times New Roman"/>
          <w:sz w:val="28"/>
          <w:szCs w:val="28"/>
        </w:rPr>
        <w:t>для граждан пожилого возраста и инвалидов (без стационара или со стационаром) является проведение реабилитационных мероприятий с целью сохранения здоровья, активного образа жизни, продления возможностей самореализации гражданами своих жизненно важных потребностей.</w:t>
      </w:r>
    </w:p>
    <w:p w:rsidR="00813A3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</w:t>
      </w:r>
      <w:r w:rsidRPr="00DB20E1">
        <w:rPr>
          <w:rFonts w:ascii="Times New Roman" w:hAnsi="Times New Roman" w:cs="Times New Roman"/>
          <w:sz w:val="28"/>
          <w:szCs w:val="28"/>
        </w:rPr>
        <w:t>оциально-реабилитационно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B20E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бслуживания</w:t>
      </w:r>
      <w:r w:rsidRPr="00DB20E1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 и инвалидов без стационара </w:t>
      </w:r>
      <w:r>
        <w:rPr>
          <w:rFonts w:ascii="Times New Roman" w:hAnsi="Times New Roman" w:cs="Times New Roman"/>
          <w:sz w:val="28"/>
          <w:szCs w:val="28"/>
        </w:rPr>
        <w:t xml:space="preserve">рассчитано на 10 мест, отделение социально-реабилитационного </w:t>
      </w:r>
      <w:r w:rsidRPr="00DB20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бслуживания </w:t>
      </w:r>
      <w:r w:rsidRPr="00DB20E1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граждан пожилого возраста и инвалидов со стационаром рассчитано на 20 мест.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20E1">
        <w:rPr>
          <w:rFonts w:ascii="Times New Roman" w:hAnsi="Times New Roman" w:cs="Times New Roman"/>
          <w:sz w:val="28"/>
          <w:szCs w:val="28"/>
        </w:rPr>
        <w:t>. Специальный дом для одиноких престарелых (далее - специальный дом) предназначен для обеспечения благоприятных условий проживания и самообслуживания, создания условий для предоставления проживающим гражданам</w:t>
      </w:r>
      <w:r>
        <w:t xml:space="preserve"> </w:t>
      </w:r>
      <w:r w:rsidRPr="00DB20E1">
        <w:rPr>
          <w:rFonts w:ascii="Times New Roman" w:hAnsi="Times New Roman" w:cs="Times New Roman"/>
          <w:sz w:val="28"/>
          <w:szCs w:val="28"/>
        </w:rPr>
        <w:t>пожилого возраста социально-бытовой и медицинской помощи, создания условий для активного образа жизни, в том числе посильной трудовой деятельности.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>Специальный дом состоит из жилых помещений (комнат, квартир) и может включать в себя комплекс служб социально-бытового назначения, библиотеку, помещение для клубной работы, столовую (буфет), помещения для трудовой деятельности, круглосуточно действующий диспетчерский пункт, медицинский пункт.</w:t>
      </w:r>
    </w:p>
    <w:p w:rsidR="00813A31" w:rsidRPr="00DB20E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0E1">
        <w:rPr>
          <w:rFonts w:ascii="Times New Roman" w:hAnsi="Times New Roman" w:cs="Times New Roman"/>
          <w:sz w:val="28"/>
          <w:szCs w:val="28"/>
        </w:rPr>
        <w:t xml:space="preserve">Специальный дом </w:t>
      </w:r>
      <w:r>
        <w:rPr>
          <w:rFonts w:ascii="Times New Roman" w:hAnsi="Times New Roman" w:cs="Times New Roman"/>
          <w:sz w:val="28"/>
          <w:szCs w:val="28"/>
        </w:rPr>
        <w:t xml:space="preserve">в д. Дмитрошур </w:t>
      </w:r>
      <w:r w:rsidRPr="00DB20E1">
        <w:rPr>
          <w:rFonts w:ascii="Times New Roman" w:hAnsi="Times New Roman" w:cs="Times New Roman"/>
          <w:sz w:val="28"/>
          <w:szCs w:val="28"/>
        </w:rPr>
        <w:t xml:space="preserve">рассчитан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B20E1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, в д. Акилово  - на 20 мест</w:t>
      </w:r>
      <w:r w:rsidRPr="00DB20E1">
        <w:rPr>
          <w:rFonts w:ascii="Times New Roman" w:hAnsi="Times New Roman" w:cs="Times New Roman"/>
          <w:sz w:val="28"/>
          <w:szCs w:val="28"/>
        </w:rPr>
        <w:t>.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Деятельность структурных подразделений регулируется положениями, утвержденными приказами Учреждения.</w:t>
      </w:r>
    </w:p>
    <w:p w:rsidR="00813A31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Структурные подразделения Учреждения создаются, изменяются и ликвидируются приказом директора Учреждения по согласованию с Министерством.</w:t>
      </w:r>
    </w:p>
    <w:p w:rsidR="00813A31" w:rsidRDefault="00813A31" w:rsidP="00683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A31" w:rsidRPr="006F4086" w:rsidRDefault="00813A31" w:rsidP="00683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Организация предоставления социальных услуг</w:t>
      </w:r>
    </w:p>
    <w:p w:rsidR="00813A3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A31" w:rsidRPr="00D70A38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70A38">
        <w:rPr>
          <w:rFonts w:ascii="Times New Roman" w:hAnsi="Times New Roman" w:cs="Times New Roman"/>
          <w:sz w:val="28"/>
          <w:szCs w:val="28"/>
        </w:rPr>
        <w:t>. Учреждение формирует общедоступные информационные ресурсы, содержащие информацию о деятельности Учреждения, и обеспечивает доступ к данным ресурсам посредством размещения их на информационных стендах, в средствах массовой информации, в сети «Интернет», в том числе на официальном сайте Учреждения.</w:t>
      </w:r>
    </w:p>
    <w:p w:rsidR="00813A31" w:rsidRPr="00D70A38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A3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0A38">
        <w:rPr>
          <w:rFonts w:ascii="Times New Roman" w:hAnsi="Times New Roman" w:cs="Times New Roman"/>
          <w:sz w:val="28"/>
          <w:szCs w:val="28"/>
        </w:rPr>
        <w:t>. Учреждение оказывает услугу «Предоставление информации о порядке предоставления социальных услуг в сфере социального обслуживания граждан поставщиками социальных услуг», включенную в перечень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 (далее – услуга).</w:t>
      </w:r>
    </w:p>
    <w:p w:rsidR="00813A31" w:rsidRPr="00A677B6" w:rsidRDefault="00813A31" w:rsidP="00683751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743818">
        <w:rPr>
          <w:rFonts w:ascii="Times New Roman" w:hAnsi="Times New Roman"/>
          <w:sz w:val="28"/>
          <w:szCs w:val="28"/>
          <w:lang w:eastAsia="ru-RU"/>
        </w:rPr>
        <w:t>Справочный телефон Учреждения по вопросам предоставления услуги (</w:t>
      </w:r>
      <w:r>
        <w:rPr>
          <w:rFonts w:ascii="Times New Roman" w:hAnsi="Times New Roman"/>
          <w:sz w:val="28"/>
          <w:szCs w:val="28"/>
          <w:lang w:eastAsia="ru-RU"/>
        </w:rPr>
        <w:t>834152</w:t>
      </w:r>
      <w:r w:rsidRPr="00743818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21</w:t>
      </w:r>
      <w:r w:rsidRPr="00A3491B">
        <w:rPr>
          <w:rFonts w:ascii="Times New Roman" w:hAnsi="Times New Roman"/>
          <w:sz w:val="28"/>
          <w:szCs w:val="28"/>
          <w:lang w:eastAsia="ru-RU"/>
        </w:rPr>
        <w:t>633</w:t>
      </w:r>
      <w:r w:rsidRPr="00743818">
        <w:rPr>
          <w:rFonts w:ascii="Times New Roman" w:hAnsi="Times New Roman"/>
          <w:sz w:val="28"/>
          <w:szCs w:val="28"/>
          <w:lang w:eastAsia="ru-RU"/>
        </w:rPr>
        <w:t xml:space="preserve">, адрес электронной почты: </w:t>
      </w:r>
      <w:hyperlink r:id="rId5" w:history="1">
        <w:r w:rsidRPr="00936B30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social</w:t>
        </w:r>
        <w:r w:rsidRPr="00936B30">
          <w:rPr>
            <w:rStyle w:val="Hyperlink"/>
            <w:rFonts w:ascii="Times New Roman" w:hAnsi="Times New Roman"/>
            <w:sz w:val="28"/>
            <w:szCs w:val="28"/>
            <w:lang w:eastAsia="ru-RU"/>
          </w:rPr>
          <w:t>70@</w:t>
        </w:r>
        <w:r w:rsidRPr="00936B30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minsoc</w:t>
        </w:r>
        <w:r w:rsidRPr="00936B30">
          <w:rPr>
            <w:rStyle w:val="Hyperlink"/>
            <w:rFonts w:ascii="Times New Roman" w:hAnsi="Times New Roman"/>
            <w:sz w:val="28"/>
            <w:szCs w:val="28"/>
            <w:lang w:eastAsia="ru-RU"/>
          </w:rPr>
          <w:t>18.</w:t>
        </w:r>
        <w:r w:rsidRPr="00936B30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 xml:space="preserve"> .</w:t>
      </w:r>
    </w:p>
    <w:p w:rsidR="00813A31" w:rsidRPr="00743818" w:rsidRDefault="00813A31" w:rsidP="00683751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818">
        <w:rPr>
          <w:rFonts w:ascii="Times New Roman" w:hAnsi="Times New Roman"/>
          <w:sz w:val="28"/>
          <w:szCs w:val="28"/>
          <w:lang w:eastAsia="ru-RU"/>
        </w:rPr>
        <w:t>Информирование граждан по вопросам предоставления услуги осуществляется пут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743818">
        <w:rPr>
          <w:rFonts w:ascii="Times New Roman" w:hAnsi="Times New Roman"/>
          <w:sz w:val="28"/>
          <w:szCs w:val="28"/>
          <w:lang w:eastAsia="ru-RU"/>
        </w:rPr>
        <w:t>м:</w:t>
      </w:r>
    </w:p>
    <w:p w:rsidR="00813A31" w:rsidRPr="00743818" w:rsidRDefault="00813A31" w:rsidP="00683751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818">
        <w:rPr>
          <w:rFonts w:ascii="Times New Roman" w:hAnsi="Times New Roman"/>
          <w:sz w:val="28"/>
          <w:szCs w:val="28"/>
          <w:lang w:eastAsia="ru-RU"/>
        </w:rPr>
        <w:t>размещения информационных материалов на информационных стендах в Учреждении;</w:t>
      </w:r>
    </w:p>
    <w:p w:rsidR="00813A31" w:rsidRDefault="00813A31" w:rsidP="00683751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818">
        <w:rPr>
          <w:rFonts w:ascii="Times New Roman" w:hAnsi="Times New Roman"/>
          <w:sz w:val="28"/>
          <w:szCs w:val="28"/>
          <w:lang w:eastAsia="ru-RU"/>
        </w:rPr>
        <w:t xml:space="preserve">размещения информационных материалов на официальном сайте Учреждения в информационно-телекоммуникационной сети «Интернет»: </w:t>
      </w:r>
      <w:hyperlink r:id="rId6" w:history="1">
        <w:r w:rsidRPr="00936B30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936B30">
          <w:rPr>
            <w:rStyle w:val="Hyperlink"/>
            <w:rFonts w:ascii="Times New Roman" w:hAnsi="Times New Roman"/>
            <w:sz w:val="28"/>
            <w:szCs w:val="28"/>
            <w:lang w:eastAsia="ru-RU"/>
          </w:rPr>
          <w:t>://</w:t>
        </w:r>
        <w:r w:rsidRPr="00936B30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kcsonsr</w:t>
        </w:r>
        <w:r w:rsidRPr="00936B30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936B30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ucoz</w:t>
        </w:r>
        <w:r w:rsidRPr="00936B30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936B30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B77FF3">
        <w:rPr>
          <w:rFonts w:ascii="Times New Roman" w:hAnsi="Times New Roman"/>
          <w:sz w:val="28"/>
          <w:szCs w:val="28"/>
          <w:lang w:eastAsia="ru-RU"/>
        </w:rPr>
        <w:t>;</w:t>
      </w:r>
    </w:p>
    <w:p w:rsidR="00813A31" w:rsidRPr="00B77FF3" w:rsidRDefault="00813A31" w:rsidP="00683751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3818">
        <w:rPr>
          <w:rFonts w:ascii="Times New Roman" w:hAnsi="Times New Roman"/>
          <w:sz w:val="28"/>
          <w:szCs w:val="28"/>
          <w:lang w:eastAsia="ru-RU"/>
        </w:rPr>
        <w:t xml:space="preserve">размещения информационных материалов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(функций)»: </w:t>
      </w:r>
      <w:r w:rsidRPr="00B77FF3">
        <w:rPr>
          <w:rFonts w:ascii="Times New Roman" w:hAnsi="Times New Roman"/>
          <w:sz w:val="28"/>
          <w:szCs w:val="28"/>
          <w:u w:val="single"/>
          <w:lang w:val="en-US" w:eastAsia="ru-RU"/>
        </w:rPr>
        <w:t>http</w:t>
      </w:r>
      <w:r w:rsidRPr="00B77FF3">
        <w:rPr>
          <w:rFonts w:ascii="Times New Roman" w:hAnsi="Times New Roman"/>
          <w:sz w:val="28"/>
          <w:szCs w:val="28"/>
          <w:u w:val="single"/>
          <w:lang w:eastAsia="ru-RU"/>
        </w:rPr>
        <w:t>://</w:t>
      </w:r>
      <w:r w:rsidRPr="00B77FF3">
        <w:rPr>
          <w:rFonts w:ascii="Times New Roman" w:hAnsi="Times New Roman"/>
          <w:sz w:val="28"/>
          <w:szCs w:val="28"/>
          <w:u w:val="single"/>
          <w:lang w:val="en-US" w:eastAsia="ru-RU"/>
        </w:rPr>
        <w:t>gosuslugi</w:t>
      </w:r>
      <w:r w:rsidRPr="00B77FF3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Pr="00B77FF3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r w:rsidRPr="007438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7FF3">
        <w:rPr>
          <w:rFonts w:ascii="Times New Roman" w:hAnsi="Times New Roman"/>
          <w:sz w:val="28"/>
          <w:szCs w:val="28"/>
          <w:lang w:eastAsia="ru-RU"/>
        </w:rPr>
        <w:t>и</w:t>
      </w:r>
      <w:r w:rsidRPr="0074381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hyperlink r:id="rId7" w:history="1">
        <w:r w:rsidRPr="00B77FF3">
          <w:rPr>
            <w:rFonts w:ascii="Times New Roman" w:hAnsi="Times New Roman"/>
            <w:sz w:val="28"/>
            <w:szCs w:val="28"/>
            <w:u w:val="single"/>
            <w:lang w:eastAsia="ru-RU"/>
          </w:rPr>
          <w:t>http://услуги.удмуртия.рф</w:t>
        </w:r>
      </w:hyperlink>
      <w:r w:rsidRPr="00B77FF3">
        <w:rPr>
          <w:rFonts w:ascii="Times New Roman" w:hAnsi="Times New Roman"/>
          <w:sz w:val="28"/>
          <w:szCs w:val="28"/>
          <w:lang w:eastAsia="ru-RU"/>
        </w:rPr>
        <w:t>.</w:t>
      </w:r>
    </w:p>
    <w:p w:rsidR="00813A31" w:rsidRPr="00743818" w:rsidRDefault="00813A31" w:rsidP="00683751">
      <w:pPr>
        <w:tabs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FAC">
        <w:rPr>
          <w:rFonts w:ascii="Times New Roman" w:hAnsi="Times New Roman"/>
          <w:sz w:val="28"/>
          <w:szCs w:val="28"/>
          <w:lang w:eastAsia="ru-RU"/>
        </w:rPr>
        <w:t>17</w:t>
      </w:r>
      <w:r w:rsidRPr="00743818">
        <w:rPr>
          <w:rFonts w:ascii="Times New Roman" w:hAnsi="Times New Roman"/>
          <w:sz w:val="28"/>
          <w:szCs w:val="28"/>
          <w:lang w:eastAsia="ru-RU"/>
        </w:rPr>
        <w:t>. У входа в Учреждение размещается вывеска с наименованием Учреждения.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18. На информационных стендах в Учреждении в удобном для обозрения месте размещается следующая информация: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а) график (режим) работы Учреждения, ФИО руководителя, его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6FAC">
        <w:rPr>
          <w:rFonts w:ascii="Times New Roman" w:hAnsi="Times New Roman" w:cs="Times New Roman"/>
          <w:sz w:val="28"/>
          <w:szCs w:val="28"/>
        </w:rPr>
        <w:t xml:space="preserve"> их контактные телефоны,  адреса электронной почты; 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б) место нахождения, режим и график работы, контактный телефон и адрес электронной почты Министерства;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в) перечень предоставляемых социальных услуг по видам социальных услуг;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г) порядок и условия предоставления социальных услуг бесплатно и за плату по видам социальных услуг;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д) тарифы на социальные услуги по видам социальных услуг;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е) права и обязанности получателей социальных услуг;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ж) лицензия на осуществление деятельности, подлежащей лицензированию в соответствии с законодательством Российской Федерации;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з) правила внутреннего распорядка для получателей социальных услуг;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 xml:space="preserve">и) </w:t>
      </w:r>
      <w:r w:rsidRPr="00916FAC">
        <w:rPr>
          <w:rFonts w:ascii="Times New Roman" w:hAnsi="Times New Roman" w:cs="Times New Roman"/>
          <w:bCs/>
          <w:sz w:val="28"/>
          <w:szCs w:val="28"/>
        </w:rPr>
        <w:t>порядок предоставления платных социальных услуг, перечень платных социальных услуг (работ) и их стоимость;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FAC">
        <w:rPr>
          <w:rFonts w:ascii="Times New Roman" w:hAnsi="Times New Roman" w:cs="Times New Roman"/>
          <w:bCs/>
          <w:sz w:val="28"/>
          <w:szCs w:val="28"/>
        </w:rPr>
        <w:t>к) иная информация, касающаяся предоставления социальных услуг.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916FAC">
        <w:rPr>
          <w:rFonts w:ascii="Times New Roman" w:hAnsi="Times New Roman" w:cs="Times New Roman"/>
          <w:sz w:val="28"/>
          <w:szCs w:val="28"/>
        </w:rPr>
        <w:t>. Предоставление социальных услуг осуществляется в соответствии с Порядком предоставления социальных услуг поставщиками социальных услуг на территории Удмуртской Республики, утвержденным постановлением Правительства У</w:t>
      </w:r>
      <w:r>
        <w:rPr>
          <w:rFonts w:ascii="Times New Roman" w:hAnsi="Times New Roman" w:cs="Times New Roman"/>
          <w:sz w:val="28"/>
          <w:szCs w:val="28"/>
        </w:rPr>
        <w:t xml:space="preserve">дмуртской </w:t>
      </w:r>
      <w:r w:rsidRPr="00916FA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</w:t>
      </w:r>
      <w:r w:rsidRPr="00916FAC">
        <w:rPr>
          <w:rFonts w:ascii="Times New Roman" w:hAnsi="Times New Roman" w:cs="Times New Roman"/>
          <w:sz w:val="28"/>
          <w:szCs w:val="28"/>
        </w:rPr>
        <w:t xml:space="preserve"> от 22.12.2014 № 540 «Об утверждении Порядка предоставления социальных услуг поставщиками социальных услуг на территории Удмуртской Республики».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16FAC">
        <w:rPr>
          <w:rFonts w:ascii="Times New Roman" w:hAnsi="Times New Roman" w:cs="Times New Roman"/>
          <w:sz w:val="28"/>
          <w:szCs w:val="28"/>
        </w:rPr>
        <w:t>. Прием в Учреждение осуществляется на основании заявления о предоставлении социальных услуг по форме, установленной уполномоченным федеральным органом исполнительной власти.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6FAC">
        <w:rPr>
          <w:rFonts w:ascii="Times New Roman" w:hAnsi="Times New Roman" w:cs="Times New Roman"/>
          <w:sz w:val="28"/>
          <w:szCs w:val="28"/>
        </w:rPr>
        <w:t>. К заявлению о предоставлении социальных услуг прилагаются документы: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916FAC">
        <w:rPr>
          <w:rFonts w:ascii="Times New Roman" w:hAnsi="Times New Roman" w:cs="Times New Roman"/>
          <w:sz w:val="28"/>
          <w:szCs w:val="28"/>
        </w:rPr>
        <w:t>1) документ, удостоверяющий личность гражданина: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власти, - для граждан Российской Федерации;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гражданства, - для лиц без гражданства;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удостоверение беженца - для беженцев;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свидетельство о рождении (для детей до 14 лет);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2) документ о месте жительства и (или) пребывания, сведения о фактическом проживании получателя социальных услуг;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3) 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6FA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FAC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медико-социальной экспертизы и индивидуальн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6FA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реабилитации (для инвалидов, в том числе детей-инвалидов);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5) полис обязательного медицинского страхования (при наличии);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 w:rsidRPr="00916FAC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 (при наличии);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7)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о составе семьи гражданина, выданн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16FAC">
        <w:rPr>
          <w:rFonts w:ascii="Times New Roman" w:hAnsi="Times New Roman" w:cs="Times New Roman"/>
          <w:sz w:val="28"/>
          <w:szCs w:val="28"/>
        </w:rPr>
        <w:t xml:space="preserve"> организацией, осуществляющей эксплуатацию жилых помещений по месту жительства, либо выписк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16FAC">
        <w:rPr>
          <w:rFonts w:ascii="Times New Roman" w:hAnsi="Times New Roman" w:cs="Times New Roman"/>
          <w:sz w:val="28"/>
          <w:szCs w:val="28"/>
        </w:rPr>
        <w:t xml:space="preserve"> из домовой книги с указанием степени родства и даты рождения каждого члена семьи (за исключением несовершеннолетних детей и лиц, пострадавших в результате чрезвычайных ситуаций, вооруженных межнациональных (межэтнических) конфликтов);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8) документы (сведения) о наличии (отсутствии) доходов получателя социальных услуг и членов его семьи или одиноко проживающего получателя социальных услуг, необходимые для определения среднедушевого дохода для предоставления социальных услуг бесплатно в порядке, установленном Правительством Российской Федерации (за исключением несовершеннолетних детей и лиц, пострадавших в результате чрезвычайных ситуаций, вооруженных межнациональных (межэтнических) конфликтов);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9) документы (сведения) о принадлежащем получателю социальных услуг и членам его семьи или одиноко проживающему получателю социальных услуг имуществе на праве собственности (за исключением несовершеннолетних детей и лиц, пострадавших в результате чрезвычайных ситуаций, вооруженных межнациональных (межэтнических) конфликтов);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10) согласие на обработку персональных данных.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Получатель социальных услуг (его представитель) представляет подлинники документов либо их нотариально удостоверенные копии.</w:t>
      </w:r>
    </w:p>
    <w:p w:rsidR="00813A31" w:rsidRPr="00916FA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Одновременно с подлинниками документов, предусмотренных подпунктами 1 - 6 настоящего пункта, получателем социальных услуг (его представителем) представляются их копии.</w:t>
      </w:r>
    </w:p>
    <w:p w:rsidR="00813A31" w:rsidRPr="00743818" w:rsidRDefault="00813A31" w:rsidP="00683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6FAC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16FAC">
        <w:rPr>
          <w:rFonts w:ascii="Times New Roman" w:hAnsi="Times New Roman"/>
          <w:sz w:val="28"/>
          <w:szCs w:val="28"/>
          <w:lang w:eastAsia="ru-RU"/>
        </w:rPr>
        <w:t>. В случае обращения за предоставлением социальных услуг получателя социальных услуг через своего представителя дополнительно к документам, предусмотренным пунктом 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916FAC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представляются документ, удостоверяющий личность представителя, а также</w:t>
      </w:r>
      <w:r w:rsidRPr="00743818">
        <w:rPr>
          <w:rFonts w:ascii="Times New Roman" w:hAnsi="Times New Roman"/>
          <w:sz w:val="28"/>
          <w:szCs w:val="28"/>
          <w:lang w:eastAsia="ru-RU"/>
        </w:rPr>
        <w:t xml:space="preserve"> документ, подтверждающий его полномочия на обращение за предоставлением социальных услуг получателю социальных услуг, и их копии.</w:t>
      </w:r>
    </w:p>
    <w:p w:rsidR="00813A31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6FAC">
        <w:rPr>
          <w:rFonts w:ascii="Times New Roman" w:hAnsi="Times New Roman" w:cs="Times New Roman"/>
          <w:sz w:val="28"/>
          <w:szCs w:val="28"/>
        </w:rPr>
        <w:t>. Сведения, предусмотренные подпунктами 8 и 9 пункта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16FAC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приняты Учреждением по форме, утвержденной Министерством. </w:t>
      </w:r>
    </w:p>
    <w:p w:rsidR="00813A31" w:rsidRPr="00FD25FD" w:rsidRDefault="00813A31" w:rsidP="00FD2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5FD">
        <w:rPr>
          <w:rFonts w:ascii="Times New Roman" w:hAnsi="Times New Roman" w:cs="Times New Roman"/>
          <w:sz w:val="28"/>
          <w:szCs w:val="28"/>
        </w:rPr>
        <w:t>23. При обращении в специальные дома для одиноких престарелых получатели социальных услуг в стационарной форме социального обслуживания дополнительно к документам, указанным в пункте 20 настоящего Положения, представляют:</w:t>
      </w:r>
    </w:p>
    <w:p w:rsidR="00813A31" w:rsidRPr="00871B01" w:rsidRDefault="00813A31" w:rsidP="0068375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01">
        <w:rPr>
          <w:rFonts w:ascii="Times New Roman" w:hAnsi="Times New Roman"/>
          <w:sz w:val="28"/>
          <w:szCs w:val="28"/>
        </w:rPr>
        <w:t>заключение уполномоченной медицинской организации об отсутствии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813A31" w:rsidRPr="00871B01" w:rsidRDefault="00813A31" w:rsidP="0068375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01">
        <w:rPr>
          <w:rFonts w:ascii="Times New Roman" w:hAnsi="Times New Roman"/>
          <w:sz w:val="28"/>
          <w:szCs w:val="28"/>
        </w:rPr>
        <w:t>сертификат о профилактических прививках;</w:t>
      </w:r>
    </w:p>
    <w:p w:rsidR="00813A31" w:rsidRPr="00871B01" w:rsidRDefault="00813A31" w:rsidP="0068375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71B01">
        <w:rPr>
          <w:rFonts w:ascii="Times New Roman" w:hAnsi="Times New Roman"/>
          <w:sz w:val="28"/>
          <w:szCs w:val="28"/>
        </w:rPr>
        <w:t>выписку из медицинской карты;</w:t>
      </w:r>
    </w:p>
    <w:p w:rsidR="00813A31" w:rsidRPr="00871B01" w:rsidRDefault="00813A31" w:rsidP="0068375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71B01">
        <w:rPr>
          <w:rFonts w:ascii="Times New Roman" w:hAnsi="Times New Roman"/>
          <w:sz w:val="28"/>
          <w:szCs w:val="28"/>
        </w:rPr>
        <w:t>результаты обследования на туберкулез (с указанием номера, даты, результата);</w:t>
      </w:r>
    </w:p>
    <w:p w:rsidR="00813A31" w:rsidRPr="00871B01" w:rsidRDefault="00813A31" w:rsidP="0068375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71B01">
        <w:rPr>
          <w:rFonts w:ascii="Times New Roman" w:hAnsi="Times New Roman"/>
          <w:sz w:val="28"/>
          <w:szCs w:val="28"/>
        </w:rPr>
        <w:t>результаты лабораторных исследований (с указанием номера, даты, результата):</w:t>
      </w:r>
    </w:p>
    <w:p w:rsidR="00813A31" w:rsidRPr="00871B01" w:rsidRDefault="00813A31" w:rsidP="006837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B01">
        <w:rPr>
          <w:rFonts w:ascii="Times New Roman" w:hAnsi="Times New Roman"/>
          <w:sz w:val="28"/>
          <w:szCs w:val="28"/>
        </w:rPr>
        <w:t>на группу возбудителей кишечных инфекций;</w:t>
      </w:r>
    </w:p>
    <w:p w:rsidR="00813A31" w:rsidRPr="00871B01" w:rsidRDefault="00813A31" w:rsidP="006837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B01">
        <w:rPr>
          <w:rFonts w:ascii="Times New Roman" w:hAnsi="Times New Roman"/>
          <w:sz w:val="28"/>
          <w:szCs w:val="28"/>
        </w:rPr>
        <w:t>на яйца гельминтов;</w:t>
      </w:r>
    </w:p>
    <w:p w:rsidR="00813A31" w:rsidRPr="00871B01" w:rsidRDefault="00813A31" w:rsidP="006837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1B01">
        <w:rPr>
          <w:rFonts w:ascii="Times New Roman" w:hAnsi="Times New Roman"/>
          <w:sz w:val="28"/>
          <w:szCs w:val="28"/>
        </w:rPr>
        <w:t>на дифтерию;</w:t>
      </w:r>
    </w:p>
    <w:p w:rsidR="00813A31" w:rsidRPr="00871B01" w:rsidRDefault="00813A31" w:rsidP="0068375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B01">
        <w:rPr>
          <w:rFonts w:ascii="Times New Roman" w:hAnsi="Times New Roman"/>
          <w:sz w:val="28"/>
          <w:szCs w:val="28"/>
        </w:rPr>
        <w:t>с</w:t>
      </w:r>
      <w:r w:rsidRPr="00871B01">
        <w:rPr>
          <w:rFonts w:ascii="Times New Roman" w:hAnsi="Times New Roman"/>
          <w:sz w:val="28"/>
          <w:szCs w:val="28"/>
          <w:lang w:val="en-US"/>
        </w:rPr>
        <w:t>e</w:t>
      </w:r>
      <w:r w:rsidRPr="00871B01">
        <w:rPr>
          <w:rFonts w:ascii="Times New Roman" w:hAnsi="Times New Roman"/>
          <w:sz w:val="28"/>
          <w:szCs w:val="28"/>
        </w:rPr>
        <w:t>рологическое обследование на носительство гепатитов В и С, сифилис (</w:t>
      </w:r>
      <w:r w:rsidRPr="00871B01">
        <w:rPr>
          <w:rFonts w:ascii="Times New Roman" w:hAnsi="Times New Roman"/>
          <w:sz w:val="28"/>
          <w:szCs w:val="28"/>
          <w:lang w:val="en-US"/>
        </w:rPr>
        <w:t>RW</w:t>
      </w:r>
      <w:r w:rsidRPr="00871B01">
        <w:rPr>
          <w:rFonts w:ascii="Times New Roman" w:hAnsi="Times New Roman"/>
          <w:sz w:val="28"/>
          <w:szCs w:val="28"/>
        </w:rPr>
        <w:t>);</w:t>
      </w:r>
    </w:p>
    <w:p w:rsidR="00813A31" w:rsidRPr="00871B01" w:rsidRDefault="00813A31" w:rsidP="00683751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1B01">
        <w:rPr>
          <w:rFonts w:ascii="Times New Roman" w:hAnsi="Times New Roman"/>
          <w:sz w:val="28"/>
          <w:szCs w:val="28"/>
        </w:rPr>
        <w:t>справку об отсутствии контактов с инфекционными больными по месту проживания.</w:t>
      </w:r>
    </w:p>
    <w:p w:rsidR="00813A31" w:rsidRPr="00B70B7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0B7C">
        <w:rPr>
          <w:rFonts w:ascii="Times New Roman" w:hAnsi="Times New Roman" w:cs="Times New Roman"/>
          <w:sz w:val="28"/>
          <w:szCs w:val="28"/>
        </w:rPr>
        <w:t xml:space="preserve">. При обращении в </w:t>
      </w:r>
      <w:r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Pr="00B70B7C">
        <w:rPr>
          <w:rFonts w:ascii="Times New Roman" w:hAnsi="Times New Roman" w:cs="Times New Roman"/>
          <w:sz w:val="28"/>
          <w:szCs w:val="28"/>
        </w:rPr>
        <w:t>социально-реабилитационно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70B7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бслуживания </w:t>
      </w:r>
      <w:r w:rsidRPr="00B70B7C">
        <w:rPr>
          <w:rFonts w:ascii="Times New Roman" w:hAnsi="Times New Roman" w:cs="Times New Roman"/>
          <w:sz w:val="28"/>
          <w:szCs w:val="28"/>
        </w:rPr>
        <w:t>для граждан пожилого возраста и инвалидов получатели социальных услуг в полустационарной и стационарной формах социального обслуживания дополнительно к документам, указанным в пункте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70B7C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представляют:</w:t>
      </w:r>
    </w:p>
    <w:p w:rsidR="00813A31" w:rsidRPr="00B70B7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7C">
        <w:rPr>
          <w:rFonts w:ascii="Times New Roman" w:hAnsi="Times New Roman" w:cs="Times New Roman"/>
          <w:sz w:val="28"/>
          <w:szCs w:val="28"/>
        </w:rPr>
        <w:t>1) заключение уполномоченной медицинской организации об отсутствии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(для стационарной формы);</w:t>
      </w:r>
    </w:p>
    <w:p w:rsidR="00813A31" w:rsidRPr="00B70B7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7C">
        <w:rPr>
          <w:rFonts w:ascii="Times New Roman" w:hAnsi="Times New Roman" w:cs="Times New Roman"/>
          <w:sz w:val="28"/>
          <w:szCs w:val="28"/>
        </w:rPr>
        <w:t>2) сертификат (сведения) о профилактических прививках;</w:t>
      </w:r>
    </w:p>
    <w:p w:rsidR="00813A31" w:rsidRPr="00B70B7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B7C">
        <w:rPr>
          <w:rFonts w:ascii="Times New Roman" w:hAnsi="Times New Roman" w:cs="Times New Roman"/>
          <w:sz w:val="28"/>
          <w:szCs w:val="28"/>
        </w:rPr>
        <w:t>3) заключение медицинской организации о состоянии здоровья гражданина по форме, утвержденной Министерством совместно с Министерством здравоохранения Удмуртской Республики.</w:t>
      </w:r>
    </w:p>
    <w:p w:rsidR="00813A31" w:rsidRPr="00B70B7C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B70B7C">
        <w:rPr>
          <w:rFonts w:ascii="Times New Roman" w:hAnsi="Times New Roman" w:cs="Times New Roman"/>
          <w:sz w:val="28"/>
          <w:szCs w:val="28"/>
        </w:rPr>
        <w:t xml:space="preserve">. При обращении в отделение </w:t>
      </w:r>
      <w:r>
        <w:rPr>
          <w:rFonts w:ascii="Times New Roman" w:hAnsi="Times New Roman" w:cs="Times New Roman"/>
          <w:sz w:val="28"/>
          <w:szCs w:val="28"/>
        </w:rPr>
        <w:t xml:space="preserve">срочного </w:t>
      </w:r>
      <w:r w:rsidRPr="00B70B7C">
        <w:rPr>
          <w:rFonts w:ascii="Times New Roman" w:hAnsi="Times New Roman" w:cs="Times New Roman"/>
          <w:sz w:val="28"/>
          <w:szCs w:val="28"/>
        </w:rPr>
        <w:t>социального обслуживания для получения срочных социальных услуг получатели социальных услуг представляют документ, удостоверяющий личность (при наличии), и решение уполномоченного органа о признании получателя социальных услуг нуждающимся в срочном социальном обслуживании с указанием перечня срочных социальных услуг, в которых он нуждается.</w:t>
      </w:r>
    </w:p>
    <w:p w:rsidR="00813A31" w:rsidRPr="00743818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B70B7C">
        <w:rPr>
          <w:rFonts w:ascii="Times New Roman" w:hAnsi="Times New Roman"/>
          <w:sz w:val="28"/>
          <w:szCs w:val="28"/>
        </w:rPr>
        <w:t>. Предоставление социальных услуг осуществляется на основании</w:t>
      </w:r>
      <w:r w:rsidRPr="00743818">
        <w:rPr>
          <w:rFonts w:ascii="Times New Roman" w:hAnsi="Times New Roman"/>
          <w:sz w:val="28"/>
          <w:szCs w:val="28"/>
        </w:rPr>
        <w:t xml:space="preserve"> договора о предоставлении социальных услуг, а также в случае, если получатель социальных услуг прибыл в Учреждение на срок, превышающий 90 дней с момента прибытия, на основании договора найма жилого помещения.</w:t>
      </w:r>
    </w:p>
    <w:p w:rsidR="00813A31" w:rsidRPr="006755E0" w:rsidRDefault="00813A31" w:rsidP="00683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6755E0">
        <w:rPr>
          <w:rFonts w:ascii="Times New Roman" w:hAnsi="Times New Roman" w:cs="Times New Roman"/>
          <w:sz w:val="28"/>
          <w:szCs w:val="28"/>
        </w:rPr>
        <w:t>. Учреждение обеспечивает сохранность личных вещей и ценностей получателей социальных услуг.</w:t>
      </w:r>
    </w:p>
    <w:p w:rsidR="00813A31" w:rsidRPr="00743818" w:rsidRDefault="00813A31" w:rsidP="0068375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743818">
        <w:rPr>
          <w:sz w:val="28"/>
          <w:szCs w:val="28"/>
        </w:rPr>
        <w:t>Драгоценности и ценные бумаги</w:t>
      </w:r>
      <w:r w:rsidRPr="00743818">
        <w:rPr>
          <w:b/>
          <w:sz w:val="28"/>
          <w:szCs w:val="28"/>
        </w:rPr>
        <w:t xml:space="preserve"> </w:t>
      </w:r>
      <w:r w:rsidRPr="00743818">
        <w:rPr>
          <w:sz w:val="28"/>
          <w:szCs w:val="28"/>
        </w:rPr>
        <w:t>получателей социальных услуг в стационарной форме социального обслуживания, не помещенные в банк, по их желанию принимаются Учреждением на хранение по письменному заявлению до их востребования владельцем или лицом, у которого имеется свидетельство о праве на наследство, выданное в установленном законом порядке.</w:t>
      </w:r>
    </w:p>
    <w:p w:rsidR="00813A31" w:rsidRPr="00743818" w:rsidRDefault="00813A31" w:rsidP="00683751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743818">
        <w:rPr>
          <w:sz w:val="28"/>
          <w:szCs w:val="28"/>
        </w:rPr>
        <w:t>. При прекращении предоставления получателю социальных услуг Учреждение выдает получателю социальных услуг (его представителю) одежду, белье, обувь, закрепленные за получателем социальных услуг, а также возвращает драгоценности, ценные бумаги и личные документы получателя социальных услуг, принятые Учреждением на хранение</w:t>
      </w:r>
      <w:r>
        <w:rPr>
          <w:sz w:val="28"/>
          <w:szCs w:val="28"/>
        </w:rPr>
        <w:t>.</w:t>
      </w:r>
    </w:p>
    <w:p w:rsidR="00813A31" w:rsidRPr="00743818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743818">
        <w:rPr>
          <w:rFonts w:ascii="Times New Roman" w:hAnsi="Times New Roman"/>
          <w:sz w:val="28"/>
          <w:szCs w:val="28"/>
        </w:rPr>
        <w:t>. Получателю социальных услуг по его заявлению Учреждением могут быть предоставлены дополнительные платные социальные услуги, перечень, стоимость и порядок предоставления которых утверждается директором Учреждения.</w:t>
      </w:r>
    </w:p>
    <w:p w:rsidR="00813A31" w:rsidRPr="00743818" w:rsidRDefault="00813A31" w:rsidP="00683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3818">
        <w:rPr>
          <w:rFonts w:ascii="Times New Roman" w:hAnsi="Times New Roman"/>
          <w:sz w:val="28"/>
          <w:szCs w:val="28"/>
        </w:rPr>
        <w:t>Платные социальные услуги не могут ухудшать качество социальных услуг, оказываемых в рамках основной деятельности Учреждения.</w:t>
      </w:r>
    </w:p>
    <w:p w:rsidR="00813A31" w:rsidRPr="00DB4FAC" w:rsidRDefault="00813A31" w:rsidP="00683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:rsidR="00813A31" w:rsidRDefault="00813A31" w:rsidP="006269F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13A31" w:rsidRDefault="00813A31" w:rsidP="006269F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13A31" w:rsidRDefault="00813A31" w:rsidP="006269F4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sectPr w:rsidR="00813A31" w:rsidSect="00715BDB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D7B"/>
    <w:multiLevelType w:val="hybridMultilevel"/>
    <w:tmpl w:val="AB1850B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49F5213"/>
    <w:multiLevelType w:val="hybridMultilevel"/>
    <w:tmpl w:val="4170C820"/>
    <w:lvl w:ilvl="0" w:tplc="846241F2">
      <w:start w:val="27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6EC37582"/>
    <w:multiLevelType w:val="hybridMultilevel"/>
    <w:tmpl w:val="3CF298D8"/>
    <w:lvl w:ilvl="0" w:tplc="A90CA9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C56"/>
    <w:rsid w:val="0000458D"/>
    <w:rsid w:val="00012B80"/>
    <w:rsid w:val="0001540C"/>
    <w:rsid w:val="000F4F0D"/>
    <w:rsid w:val="00103627"/>
    <w:rsid w:val="00105726"/>
    <w:rsid w:val="001178CC"/>
    <w:rsid w:val="00153226"/>
    <w:rsid w:val="00154F30"/>
    <w:rsid w:val="00165020"/>
    <w:rsid w:val="001650D0"/>
    <w:rsid w:val="001C2C99"/>
    <w:rsid w:val="001E39B1"/>
    <w:rsid w:val="00200449"/>
    <w:rsid w:val="00235674"/>
    <w:rsid w:val="00236299"/>
    <w:rsid w:val="00263156"/>
    <w:rsid w:val="00290FF3"/>
    <w:rsid w:val="002B5867"/>
    <w:rsid w:val="002C3C40"/>
    <w:rsid w:val="002E4F07"/>
    <w:rsid w:val="00311301"/>
    <w:rsid w:val="00327A41"/>
    <w:rsid w:val="00393AF4"/>
    <w:rsid w:val="00395404"/>
    <w:rsid w:val="003A2240"/>
    <w:rsid w:val="003B7D8F"/>
    <w:rsid w:val="003D3D6D"/>
    <w:rsid w:val="003D6701"/>
    <w:rsid w:val="003E69AF"/>
    <w:rsid w:val="004605E2"/>
    <w:rsid w:val="00496303"/>
    <w:rsid w:val="004D3D04"/>
    <w:rsid w:val="004D5C2B"/>
    <w:rsid w:val="00506DB0"/>
    <w:rsid w:val="005569FF"/>
    <w:rsid w:val="00561FA2"/>
    <w:rsid w:val="00587F55"/>
    <w:rsid w:val="005A3018"/>
    <w:rsid w:val="005C1E5E"/>
    <w:rsid w:val="005C7098"/>
    <w:rsid w:val="005D55C9"/>
    <w:rsid w:val="005F3F0E"/>
    <w:rsid w:val="00603E64"/>
    <w:rsid w:val="0060421D"/>
    <w:rsid w:val="00624137"/>
    <w:rsid w:val="006269F4"/>
    <w:rsid w:val="00646D3F"/>
    <w:rsid w:val="006755E0"/>
    <w:rsid w:val="00683751"/>
    <w:rsid w:val="006C4568"/>
    <w:rsid w:val="006D101F"/>
    <w:rsid w:val="006D20DA"/>
    <w:rsid w:val="006F4086"/>
    <w:rsid w:val="00715BDB"/>
    <w:rsid w:val="00743818"/>
    <w:rsid w:val="0075655A"/>
    <w:rsid w:val="007722BF"/>
    <w:rsid w:val="007C27C8"/>
    <w:rsid w:val="007D5EBA"/>
    <w:rsid w:val="00810722"/>
    <w:rsid w:val="00813A31"/>
    <w:rsid w:val="008437D8"/>
    <w:rsid w:val="00871B01"/>
    <w:rsid w:val="00897011"/>
    <w:rsid w:val="00903B0D"/>
    <w:rsid w:val="009105D6"/>
    <w:rsid w:val="00916FAC"/>
    <w:rsid w:val="00936B30"/>
    <w:rsid w:val="00937E36"/>
    <w:rsid w:val="0094757B"/>
    <w:rsid w:val="00970679"/>
    <w:rsid w:val="00976DF6"/>
    <w:rsid w:val="009A1EB2"/>
    <w:rsid w:val="009D4F41"/>
    <w:rsid w:val="009F24F4"/>
    <w:rsid w:val="00A1096E"/>
    <w:rsid w:val="00A10D44"/>
    <w:rsid w:val="00A33071"/>
    <w:rsid w:val="00A3491B"/>
    <w:rsid w:val="00A44F43"/>
    <w:rsid w:val="00A63C56"/>
    <w:rsid w:val="00A648EF"/>
    <w:rsid w:val="00A677B6"/>
    <w:rsid w:val="00A739BB"/>
    <w:rsid w:val="00AE244D"/>
    <w:rsid w:val="00AE7006"/>
    <w:rsid w:val="00B11F15"/>
    <w:rsid w:val="00B34A7C"/>
    <w:rsid w:val="00B511BB"/>
    <w:rsid w:val="00B70B7C"/>
    <w:rsid w:val="00B72892"/>
    <w:rsid w:val="00B77FF3"/>
    <w:rsid w:val="00C14AD0"/>
    <w:rsid w:val="00C455AE"/>
    <w:rsid w:val="00C61DE1"/>
    <w:rsid w:val="00C75782"/>
    <w:rsid w:val="00C7796C"/>
    <w:rsid w:val="00CD1A1B"/>
    <w:rsid w:val="00CD2636"/>
    <w:rsid w:val="00D210A6"/>
    <w:rsid w:val="00D3324A"/>
    <w:rsid w:val="00D35EF1"/>
    <w:rsid w:val="00D550C5"/>
    <w:rsid w:val="00D64770"/>
    <w:rsid w:val="00D70A38"/>
    <w:rsid w:val="00DA317B"/>
    <w:rsid w:val="00DB20E1"/>
    <w:rsid w:val="00DB4FAC"/>
    <w:rsid w:val="00DC2801"/>
    <w:rsid w:val="00DD1FD2"/>
    <w:rsid w:val="00E231AA"/>
    <w:rsid w:val="00E7060D"/>
    <w:rsid w:val="00E7196B"/>
    <w:rsid w:val="00E81D4F"/>
    <w:rsid w:val="00EA46E9"/>
    <w:rsid w:val="00EC684F"/>
    <w:rsid w:val="00F306DF"/>
    <w:rsid w:val="00F4323F"/>
    <w:rsid w:val="00F462E0"/>
    <w:rsid w:val="00F66334"/>
    <w:rsid w:val="00F875F7"/>
    <w:rsid w:val="00F90732"/>
    <w:rsid w:val="00F96290"/>
    <w:rsid w:val="00FA4155"/>
    <w:rsid w:val="00FA475A"/>
    <w:rsid w:val="00FD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FD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907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2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27C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A41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83751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683751"/>
    <w:pPr>
      <w:suppressAutoHyphens/>
      <w:spacing w:after="12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83751"/>
    <w:rPr>
      <w:rFonts w:eastAsia="Times New Roman" w:cs="Times New Roman"/>
      <w:sz w:val="24"/>
      <w:szCs w:val="24"/>
      <w:lang w:val="ru-RU" w:eastAsia="ar-SA" w:bidi="ar-SA"/>
    </w:rPr>
  </w:style>
  <w:style w:type="paragraph" w:styleId="NoSpacing">
    <w:name w:val="No Spacing"/>
    <w:uiPriority w:val="99"/>
    <w:qFormat/>
    <w:rsid w:val="00683751"/>
    <w:rPr>
      <w:rFonts w:eastAsia="Times New Roman"/>
    </w:rPr>
  </w:style>
  <w:style w:type="character" w:styleId="Hyperlink">
    <w:name w:val="Hyperlink"/>
    <w:basedOn w:val="DefaultParagraphFont"/>
    <w:uiPriority w:val="99"/>
    <w:rsid w:val="00A1096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1;&#1089;&#1083;&#1091;&#1075;&#1080;.&#1091;&#1076;&#1084;&#1091;&#1088;&#1090;&#1080;&#110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csonsr.ucoz.ru" TargetMode="External"/><Relationship Id="rId5" Type="http://schemas.openxmlformats.org/officeDocument/2006/relationships/hyperlink" Target="mailto:social70@minsoc18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530</TotalTime>
  <Pages>11</Pages>
  <Words>3820</Words>
  <Characters>21778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социального обслуживания Удмуртской Республики «Комплексный центр социального обслуживания населения Сюмсинского района» </dc:title>
  <dc:subject/>
  <dc:creator>ксцон</dc:creator>
  <cp:keywords/>
  <dc:description/>
  <cp:lastModifiedBy>КЦСОН</cp:lastModifiedBy>
  <cp:revision>33</cp:revision>
  <cp:lastPrinted>2016-02-12T04:43:00Z</cp:lastPrinted>
  <dcterms:created xsi:type="dcterms:W3CDTF">2015-09-03T11:56:00Z</dcterms:created>
  <dcterms:modified xsi:type="dcterms:W3CDTF">2016-03-28T09:04:00Z</dcterms:modified>
</cp:coreProperties>
</file>