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E6" w:rsidRPr="00467AD5" w:rsidRDefault="00F471E6" w:rsidP="00467A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67AD5">
        <w:rPr>
          <w:rFonts w:ascii="Times New Roman" w:hAnsi="Times New Roman"/>
          <w:b/>
          <w:sz w:val="28"/>
          <w:szCs w:val="28"/>
        </w:rPr>
        <w:t>Отчет о выполнении государственного задания (ежемесячный)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14786"/>
      </w:tblGrid>
      <w:tr w:rsidR="00F471E6" w:rsidRPr="008B71AA" w:rsidTr="00EC74CB">
        <w:tc>
          <w:tcPr>
            <w:tcW w:w="14992" w:type="dxa"/>
            <w:tcBorders>
              <w:top w:val="nil"/>
              <w:left w:val="nil"/>
              <w:right w:val="nil"/>
            </w:tcBorders>
          </w:tcPr>
          <w:p w:rsidR="00F471E6" w:rsidRPr="00467AD5" w:rsidRDefault="00F471E6" w:rsidP="00467A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КЦСОН Сюмсинского района</w:t>
            </w:r>
          </w:p>
        </w:tc>
      </w:tr>
      <w:tr w:rsidR="00F471E6" w:rsidRPr="008B71AA" w:rsidTr="00EC74CB">
        <w:tc>
          <w:tcPr>
            <w:tcW w:w="14992" w:type="dxa"/>
            <w:tcBorders>
              <w:left w:val="nil"/>
              <w:bottom w:val="nil"/>
              <w:right w:val="nil"/>
            </w:tcBorders>
          </w:tcPr>
          <w:p w:rsidR="00F471E6" w:rsidRPr="00467AD5" w:rsidRDefault="00F471E6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(наименование учреждения)</w:t>
            </w:r>
          </w:p>
        </w:tc>
      </w:tr>
    </w:tbl>
    <w:p w:rsidR="00F471E6" w:rsidRPr="00467AD5" w:rsidRDefault="00F471E6" w:rsidP="00467AD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6"/>
        <w:gridCol w:w="2255"/>
        <w:gridCol w:w="4614"/>
        <w:gridCol w:w="2651"/>
      </w:tblGrid>
      <w:tr w:rsidR="00F471E6" w:rsidRPr="008B71AA" w:rsidTr="00EC74C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471E6" w:rsidRPr="00467AD5" w:rsidRDefault="00F471E6" w:rsidP="00EC74C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471E6" w:rsidRPr="00467AD5" w:rsidRDefault="00F471E6" w:rsidP="00EC74C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по состоянию на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F471E6" w:rsidRPr="00467AD5" w:rsidRDefault="00F471E6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мая 2016 года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471E6" w:rsidRPr="00467AD5" w:rsidRDefault="00F471E6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1E6" w:rsidRPr="008B71AA" w:rsidTr="00EC74C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471E6" w:rsidRPr="00467AD5" w:rsidRDefault="00F471E6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471E6" w:rsidRPr="00467AD5" w:rsidRDefault="00F471E6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:rsidR="00F471E6" w:rsidRPr="00467AD5" w:rsidRDefault="00F471E6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(дата)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471E6" w:rsidRPr="00467AD5" w:rsidRDefault="00F471E6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71E6" w:rsidRPr="00467AD5" w:rsidRDefault="00F471E6" w:rsidP="00467AD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4"/>
        <w:gridCol w:w="2135"/>
        <w:gridCol w:w="1276"/>
        <w:gridCol w:w="2036"/>
        <w:gridCol w:w="799"/>
        <w:gridCol w:w="958"/>
        <w:gridCol w:w="743"/>
        <w:gridCol w:w="1701"/>
        <w:gridCol w:w="3136"/>
        <w:gridCol w:w="117"/>
      </w:tblGrid>
      <w:tr w:rsidR="00F471E6" w:rsidRPr="008B71AA" w:rsidTr="008E0BCC">
        <w:tc>
          <w:tcPr>
            <w:tcW w:w="4219" w:type="dxa"/>
            <w:gridSpan w:val="2"/>
            <w:vMerge w:val="restart"/>
            <w:vAlign w:val="center"/>
          </w:tcPr>
          <w:p w:rsidR="00F471E6" w:rsidRPr="00467AD5" w:rsidRDefault="00F471E6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Наименование государственной услуги (работы)</w:t>
            </w:r>
          </w:p>
        </w:tc>
        <w:tc>
          <w:tcPr>
            <w:tcW w:w="1276" w:type="dxa"/>
            <w:vMerge w:val="restart"/>
            <w:vAlign w:val="center"/>
          </w:tcPr>
          <w:p w:rsidR="00F471E6" w:rsidRPr="00467AD5" w:rsidRDefault="00F471E6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Единица измер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е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4536" w:type="dxa"/>
            <w:gridSpan w:val="4"/>
            <w:vAlign w:val="center"/>
          </w:tcPr>
          <w:p w:rsidR="00F471E6" w:rsidRDefault="00F471E6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Объем государственной услуги</w:t>
            </w:r>
          </w:p>
          <w:p w:rsidR="00F471E6" w:rsidRPr="00467AD5" w:rsidRDefault="00F471E6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 xml:space="preserve"> (работы)</w:t>
            </w:r>
          </w:p>
        </w:tc>
        <w:tc>
          <w:tcPr>
            <w:tcW w:w="1701" w:type="dxa"/>
            <w:vMerge w:val="restart"/>
            <w:vAlign w:val="center"/>
          </w:tcPr>
          <w:p w:rsidR="00F471E6" w:rsidRPr="00467AD5" w:rsidRDefault="00F471E6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Фактич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е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ское испо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л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нение плана на отче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т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ную дату</w:t>
            </w:r>
          </w:p>
        </w:tc>
        <w:tc>
          <w:tcPr>
            <w:tcW w:w="3253" w:type="dxa"/>
            <w:gridSpan w:val="2"/>
            <w:vMerge w:val="restart"/>
            <w:vAlign w:val="center"/>
          </w:tcPr>
          <w:p w:rsidR="00F471E6" w:rsidRPr="00467AD5" w:rsidRDefault="00F471E6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Причина отклонения от значения, утвержденного на отчетную дату</w:t>
            </w:r>
          </w:p>
        </w:tc>
      </w:tr>
      <w:tr w:rsidR="00F471E6" w:rsidRPr="008B71AA" w:rsidTr="008E0BCC">
        <w:tc>
          <w:tcPr>
            <w:tcW w:w="4219" w:type="dxa"/>
            <w:gridSpan w:val="2"/>
            <w:vMerge/>
            <w:vAlign w:val="center"/>
          </w:tcPr>
          <w:p w:rsidR="00F471E6" w:rsidRPr="00467AD5" w:rsidRDefault="00F471E6" w:rsidP="00EC74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471E6" w:rsidRPr="00467AD5" w:rsidRDefault="00F471E6" w:rsidP="00EC74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471E6" w:rsidRPr="00467AD5" w:rsidRDefault="00F471E6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план на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в соо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т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ветствии с доведе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н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ным государстве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н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ным заданием</w:t>
            </w:r>
          </w:p>
        </w:tc>
        <w:tc>
          <w:tcPr>
            <w:tcW w:w="1701" w:type="dxa"/>
            <w:gridSpan w:val="2"/>
          </w:tcPr>
          <w:p w:rsidR="00F471E6" w:rsidRPr="00467AD5" w:rsidRDefault="00F471E6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план на о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т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четную д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а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ту</w:t>
            </w:r>
          </w:p>
        </w:tc>
        <w:tc>
          <w:tcPr>
            <w:tcW w:w="1701" w:type="dxa"/>
            <w:vMerge/>
            <w:vAlign w:val="center"/>
          </w:tcPr>
          <w:p w:rsidR="00F471E6" w:rsidRPr="00467AD5" w:rsidRDefault="00F471E6" w:rsidP="00EC74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vMerge/>
            <w:vAlign w:val="center"/>
          </w:tcPr>
          <w:p w:rsidR="00F471E6" w:rsidRPr="00467AD5" w:rsidRDefault="00F471E6" w:rsidP="00EC74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1E6" w:rsidRPr="008B71AA" w:rsidTr="008E0BCC">
        <w:tc>
          <w:tcPr>
            <w:tcW w:w="4219" w:type="dxa"/>
            <w:gridSpan w:val="2"/>
          </w:tcPr>
          <w:p w:rsidR="00F471E6" w:rsidRPr="00467AD5" w:rsidRDefault="00F471E6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471E6" w:rsidRPr="00467AD5" w:rsidRDefault="00F471E6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</w:tcPr>
          <w:p w:rsidR="00F471E6" w:rsidRPr="00467AD5" w:rsidRDefault="00F471E6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</w:tcPr>
          <w:p w:rsidR="00F471E6" w:rsidRPr="00467AD5" w:rsidRDefault="00F471E6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471E6" w:rsidRPr="00467AD5" w:rsidRDefault="00F471E6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53" w:type="dxa"/>
            <w:gridSpan w:val="2"/>
          </w:tcPr>
          <w:p w:rsidR="00F471E6" w:rsidRPr="00467AD5" w:rsidRDefault="00F471E6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471E6" w:rsidRPr="008B71AA" w:rsidTr="008E0BCC">
        <w:tc>
          <w:tcPr>
            <w:tcW w:w="4219" w:type="dxa"/>
            <w:gridSpan w:val="2"/>
          </w:tcPr>
          <w:p w:rsidR="00F471E6" w:rsidRPr="007D5B44" w:rsidRDefault="00F471E6" w:rsidP="00467A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Предоставление социального о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служивания в стационарной форме, включая оказание 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вышения коммуникативного п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тенциала получателей социальных услуг, имеющих ограничения жи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недеятельности, в том числе детей-инвалидов:</w:t>
            </w:r>
          </w:p>
        </w:tc>
        <w:tc>
          <w:tcPr>
            <w:tcW w:w="1276" w:type="dxa"/>
            <w:vMerge w:val="restart"/>
          </w:tcPr>
          <w:p w:rsidR="00F471E6" w:rsidRPr="007D5B44" w:rsidRDefault="00F471E6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1AA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2835" w:type="dxa"/>
            <w:gridSpan w:val="2"/>
          </w:tcPr>
          <w:p w:rsidR="00F471E6" w:rsidRPr="008B71AA" w:rsidRDefault="00F471E6" w:rsidP="00EC74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230</w:t>
            </w:r>
          </w:p>
          <w:p w:rsidR="00F471E6" w:rsidRPr="008B71AA" w:rsidRDefault="00F471E6" w:rsidP="00EC74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471E6" w:rsidRPr="008B71AA" w:rsidRDefault="00F471E6" w:rsidP="00EC74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471E6" w:rsidRPr="007D5B44" w:rsidRDefault="00F471E6" w:rsidP="00467AD5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71E6" w:rsidRPr="007D5B44" w:rsidRDefault="00F471E6" w:rsidP="00467A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71E6" w:rsidRPr="007D5B44" w:rsidRDefault="00F471E6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F471E6" w:rsidRPr="008B71AA" w:rsidRDefault="00F471E6" w:rsidP="00EC74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</w:t>
            </w:r>
          </w:p>
          <w:p w:rsidR="00F471E6" w:rsidRPr="008B71AA" w:rsidRDefault="00F471E6" w:rsidP="00EC74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471E6" w:rsidRPr="008B71AA" w:rsidRDefault="00F471E6" w:rsidP="00EC74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471E6" w:rsidRPr="007D5B44" w:rsidRDefault="00F471E6" w:rsidP="00467A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471E6" w:rsidRPr="007D5B44" w:rsidRDefault="00F471E6" w:rsidP="00EC74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122</w:t>
            </w:r>
          </w:p>
          <w:p w:rsidR="00F471E6" w:rsidRPr="007D5B44" w:rsidRDefault="00F471E6" w:rsidP="00EC74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471E6" w:rsidRPr="007D5B44" w:rsidRDefault="00F471E6" w:rsidP="002565F7">
            <w:pPr>
              <w:pStyle w:val="ConsPlusNormal"/>
              <w:ind w:right="45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53" w:type="dxa"/>
            <w:gridSpan w:val="2"/>
          </w:tcPr>
          <w:p w:rsidR="00F471E6" w:rsidRPr="0084775F" w:rsidRDefault="00F471E6" w:rsidP="00EC74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775F">
              <w:rPr>
                <w:rFonts w:ascii="Times New Roman" w:hAnsi="Times New Roman"/>
                <w:b/>
                <w:sz w:val="26"/>
                <w:szCs w:val="26"/>
              </w:rPr>
              <w:t>увеличение обращений граждан</w:t>
            </w:r>
          </w:p>
        </w:tc>
      </w:tr>
      <w:tr w:rsidR="00F471E6" w:rsidRPr="008B71AA" w:rsidTr="008E0BCC">
        <w:tc>
          <w:tcPr>
            <w:tcW w:w="4219" w:type="dxa"/>
            <w:gridSpan w:val="2"/>
          </w:tcPr>
          <w:p w:rsidR="00F471E6" w:rsidRPr="007D5B44" w:rsidRDefault="00F471E6" w:rsidP="00467AD5">
            <w:pPr>
              <w:pStyle w:val="ConsPlusNormal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Спецдом</w:t>
            </w:r>
          </w:p>
        </w:tc>
        <w:tc>
          <w:tcPr>
            <w:tcW w:w="1276" w:type="dxa"/>
            <w:vMerge/>
          </w:tcPr>
          <w:p w:rsidR="00F471E6" w:rsidRPr="007D5B44" w:rsidRDefault="00F471E6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F471E6" w:rsidRPr="007D5B44" w:rsidRDefault="00F471E6" w:rsidP="00467A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gridSpan w:val="2"/>
          </w:tcPr>
          <w:p w:rsidR="00F471E6" w:rsidRPr="007D5B44" w:rsidRDefault="00F471E6" w:rsidP="00467AD5">
            <w:pPr>
              <w:pStyle w:val="ConsPlusNormal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30</w:t>
            </w:r>
          </w:p>
        </w:tc>
        <w:tc>
          <w:tcPr>
            <w:tcW w:w="1701" w:type="dxa"/>
          </w:tcPr>
          <w:p w:rsidR="00F471E6" w:rsidRPr="007D5B44" w:rsidRDefault="00F471E6" w:rsidP="007D5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:rsidR="00F471E6" w:rsidRPr="007D5B44" w:rsidRDefault="00F471E6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3" w:type="dxa"/>
            <w:gridSpan w:val="2"/>
          </w:tcPr>
          <w:p w:rsidR="00F471E6" w:rsidRPr="007D5B44" w:rsidRDefault="00F471E6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ведется подбор кандидатур</w:t>
            </w:r>
          </w:p>
        </w:tc>
      </w:tr>
      <w:tr w:rsidR="00F471E6" w:rsidRPr="008B71AA" w:rsidTr="008E0BCC">
        <w:tc>
          <w:tcPr>
            <w:tcW w:w="4219" w:type="dxa"/>
            <w:gridSpan w:val="2"/>
          </w:tcPr>
          <w:p w:rsidR="00F471E6" w:rsidRPr="007D5B44" w:rsidRDefault="00F471E6" w:rsidP="00467AD5">
            <w:pPr>
              <w:pStyle w:val="ConsPlusNormal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 xml:space="preserve"> СРО</w:t>
            </w:r>
          </w:p>
        </w:tc>
        <w:tc>
          <w:tcPr>
            <w:tcW w:w="1276" w:type="dxa"/>
            <w:vMerge/>
          </w:tcPr>
          <w:p w:rsidR="00F471E6" w:rsidRPr="007D5B44" w:rsidRDefault="00F471E6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F471E6" w:rsidRPr="007D5B44" w:rsidRDefault="00F471E6" w:rsidP="00467A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  <w:p w:rsidR="00F471E6" w:rsidRPr="007D5B44" w:rsidRDefault="00F471E6" w:rsidP="00467A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F471E6" w:rsidRPr="007D5B44" w:rsidRDefault="00F471E6" w:rsidP="007D5B44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 xml:space="preserve">       (200/12)*</w:t>
            </w:r>
          </w:p>
        </w:tc>
        <w:tc>
          <w:tcPr>
            <w:tcW w:w="1701" w:type="dxa"/>
          </w:tcPr>
          <w:p w:rsidR="00F471E6" w:rsidRPr="007D5B44" w:rsidRDefault="00F471E6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3253" w:type="dxa"/>
            <w:gridSpan w:val="2"/>
          </w:tcPr>
          <w:p w:rsidR="00F471E6" w:rsidRDefault="00F471E6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обращении</w:t>
            </w:r>
          </w:p>
          <w:p w:rsidR="00F471E6" w:rsidRPr="007D5B44" w:rsidRDefault="00F471E6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граждан</w:t>
            </w:r>
          </w:p>
        </w:tc>
      </w:tr>
      <w:tr w:rsidR="00F471E6" w:rsidRPr="008B71AA" w:rsidTr="008E0BCC">
        <w:tc>
          <w:tcPr>
            <w:tcW w:w="4219" w:type="dxa"/>
            <w:gridSpan w:val="2"/>
          </w:tcPr>
          <w:p w:rsidR="00F471E6" w:rsidRPr="007D5B44" w:rsidRDefault="00F471E6" w:rsidP="007D5B4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1AA">
              <w:rPr>
                <w:rFonts w:ascii="Times New Roman" w:hAnsi="Times New Roman"/>
                <w:sz w:val="26"/>
                <w:szCs w:val="26"/>
              </w:rPr>
              <w:t>Предоставление социального о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б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служивания в полустационарной форме, включая оказание социал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ь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о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вышения коммуникативного п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о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тенциала получателей социальных услуг, имеющих ограничения жи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з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недеятельности, в том числе детей-инвалидов, срочных социальных услуг:</w:t>
            </w:r>
          </w:p>
        </w:tc>
        <w:tc>
          <w:tcPr>
            <w:tcW w:w="1276" w:type="dxa"/>
            <w:vMerge w:val="restart"/>
          </w:tcPr>
          <w:p w:rsidR="00F471E6" w:rsidRPr="007D5B44" w:rsidRDefault="00F471E6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B44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2835" w:type="dxa"/>
            <w:gridSpan w:val="2"/>
          </w:tcPr>
          <w:p w:rsidR="00F471E6" w:rsidRPr="007D5B44" w:rsidRDefault="00F471E6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356</w:t>
            </w:r>
          </w:p>
        </w:tc>
        <w:tc>
          <w:tcPr>
            <w:tcW w:w="1701" w:type="dxa"/>
            <w:gridSpan w:val="2"/>
          </w:tcPr>
          <w:p w:rsidR="00F471E6" w:rsidRPr="007D5B44" w:rsidRDefault="00F471E6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119</w:t>
            </w:r>
          </w:p>
        </w:tc>
        <w:tc>
          <w:tcPr>
            <w:tcW w:w="1701" w:type="dxa"/>
          </w:tcPr>
          <w:p w:rsidR="00F471E6" w:rsidRPr="005F44FF" w:rsidRDefault="00F471E6" w:rsidP="00EC74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139</w:t>
            </w:r>
          </w:p>
        </w:tc>
        <w:tc>
          <w:tcPr>
            <w:tcW w:w="3253" w:type="dxa"/>
            <w:gridSpan w:val="2"/>
          </w:tcPr>
          <w:p w:rsidR="00F471E6" w:rsidRDefault="00F471E6" w:rsidP="008C3AB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775F">
              <w:rPr>
                <w:rFonts w:ascii="Times New Roman" w:hAnsi="Times New Roman"/>
                <w:b/>
                <w:sz w:val="26"/>
                <w:szCs w:val="26"/>
              </w:rPr>
              <w:t>увеличение обращен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ий</w:t>
            </w:r>
          </w:p>
          <w:p w:rsidR="00F471E6" w:rsidRPr="0084775F" w:rsidRDefault="00F471E6" w:rsidP="008C3AB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 w:rsidRPr="0084775F">
              <w:rPr>
                <w:rFonts w:ascii="Times New Roman" w:hAnsi="Times New Roman"/>
                <w:b/>
                <w:sz w:val="26"/>
                <w:szCs w:val="26"/>
              </w:rPr>
              <w:t>раждан</w:t>
            </w:r>
          </w:p>
        </w:tc>
      </w:tr>
      <w:tr w:rsidR="00F471E6" w:rsidRPr="008B71AA" w:rsidTr="008E0BCC">
        <w:tc>
          <w:tcPr>
            <w:tcW w:w="4219" w:type="dxa"/>
            <w:gridSpan w:val="2"/>
          </w:tcPr>
          <w:p w:rsidR="00F471E6" w:rsidRPr="007D5B44" w:rsidRDefault="00F471E6" w:rsidP="002565F7">
            <w:pPr>
              <w:pStyle w:val="ConsPlusNormal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СРО</w:t>
            </w:r>
          </w:p>
        </w:tc>
        <w:tc>
          <w:tcPr>
            <w:tcW w:w="1276" w:type="dxa"/>
            <w:vMerge/>
          </w:tcPr>
          <w:p w:rsidR="00F471E6" w:rsidRPr="007D5B44" w:rsidRDefault="00F471E6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F471E6" w:rsidRPr="007D5B44" w:rsidRDefault="00F471E6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701" w:type="dxa"/>
            <w:gridSpan w:val="2"/>
          </w:tcPr>
          <w:p w:rsidR="00F471E6" w:rsidRDefault="00F471E6" w:rsidP="007D5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:rsidR="00F471E6" w:rsidRPr="007D5B44" w:rsidRDefault="00F471E6" w:rsidP="007D5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20/12)*</w:t>
            </w:r>
          </w:p>
        </w:tc>
        <w:tc>
          <w:tcPr>
            <w:tcW w:w="1701" w:type="dxa"/>
          </w:tcPr>
          <w:p w:rsidR="00F471E6" w:rsidRPr="007D5B44" w:rsidRDefault="00F471E6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3253" w:type="dxa"/>
            <w:gridSpan w:val="2"/>
          </w:tcPr>
          <w:p w:rsidR="00F471E6" w:rsidRDefault="00F471E6" w:rsidP="008C3AB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обращении</w:t>
            </w:r>
          </w:p>
          <w:p w:rsidR="00F471E6" w:rsidRPr="007D5B44" w:rsidRDefault="00F471E6" w:rsidP="008C3AB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граждан</w:t>
            </w:r>
          </w:p>
        </w:tc>
      </w:tr>
      <w:tr w:rsidR="00F471E6" w:rsidRPr="008B71AA" w:rsidTr="008E0BCC">
        <w:tc>
          <w:tcPr>
            <w:tcW w:w="4219" w:type="dxa"/>
            <w:gridSpan w:val="2"/>
          </w:tcPr>
          <w:p w:rsidR="00F471E6" w:rsidRPr="007D5B44" w:rsidRDefault="00F471E6" w:rsidP="002565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6"/>
                <w:szCs w:val="26"/>
              </w:rPr>
            </w:pPr>
            <w:r w:rsidRPr="008B71AA">
              <w:rPr>
                <w:rFonts w:ascii="Times New Roman" w:hAnsi="Times New Roman"/>
                <w:sz w:val="26"/>
                <w:szCs w:val="26"/>
              </w:rPr>
              <w:t>Отделение срочного соцобсл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у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живания</w:t>
            </w:r>
          </w:p>
        </w:tc>
        <w:tc>
          <w:tcPr>
            <w:tcW w:w="1276" w:type="dxa"/>
            <w:vMerge/>
          </w:tcPr>
          <w:p w:rsidR="00F471E6" w:rsidRPr="007D5B44" w:rsidRDefault="00F471E6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F471E6" w:rsidRPr="007D5B44" w:rsidRDefault="00F471E6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236</w:t>
            </w:r>
          </w:p>
        </w:tc>
        <w:tc>
          <w:tcPr>
            <w:tcW w:w="1701" w:type="dxa"/>
            <w:gridSpan w:val="2"/>
          </w:tcPr>
          <w:p w:rsidR="00F471E6" w:rsidRPr="007D5B44" w:rsidRDefault="00F471E6" w:rsidP="002565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  <w:p w:rsidR="00F471E6" w:rsidRPr="007D5B44" w:rsidRDefault="00F471E6" w:rsidP="002565F7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/12)*</w:t>
            </w:r>
          </w:p>
        </w:tc>
        <w:tc>
          <w:tcPr>
            <w:tcW w:w="1701" w:type="dxa"/>
          </w:tcPr>
          <w:p w:rsidR="00F471E6" w:rsidRPr="005015C6" w:rsidRDefault="00F471E6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3253" w:type="dxa"/>
            <w:gridSpan w:val="2"/>
          </w:tcPr>
          <w:p w:rsidR="00F471E6" w:rsidRPr="007D5B44" w:rsidRDefault="00F471E6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471E6" w:rsidRPr="008B71AA" w:rsidTr="008E0BCC">
        <w:tc>
          <w:tcPr>
            <w:tcW w:w="4219" w:type="dxa"/>
            <w:gridSpan w:val="2"/>
          </w:tcPr>
          <w:p w:rsidR="00F471E6" w:rsidRPr="007D5B44" w:rsidRDefault="00F471E6" w:rsidP="00C64C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Предоставление социального о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вышения коммуникативного п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тенциала получателей социальных услуг, имеющих ограничения жи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недеятельности, в том числе детей-инвалидов, срочных социальных услуг:</w:t>
            </w:r>
          </w:p>
        </w:tc>
        <w:tc>
          <w:tcPr>
            <w:tcW w:w="1276" w:type="dxa"/>
            <w:vMerge w:val="restart"/>
          </w:tcPr>
          <w:p w:rsidR="00F471E6" w:rsidRPr="007D5B44" w:rsidRDefault="00F471E6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B44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2835" w:type="dxa"/>
            <w:gridSpan w:val="2"/>
          </w:tcPr>
          <w:p w:rsidR="00F471E6" w:rsidRPr="007D5B44" w:rsidRDefault="00F471E6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415</w:t>
            </w:r>
          </w:p>
        </w:tc>
        <w:tc>
          <w:tcPr>
            <w:tcW w:w="1701" w:type="dxa"/>
            <w:gridSpan w:val="2"/>
          </w:tcPr>
          <w:p w:rsidR="00F471E6" w:rsidRPr="00A91739" w:rsidRDefault="00F471E6" w:rsidP="00EC74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173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82</w:t>
            </w:r>
          </w:p>
        </w:tc>
        <w:tc>
          <w:tcPr>
            <w:tcW w:w="1701" w:type="dxa"/>
          </w:tcPr>
          <w:p w:rsidR="00F471E6" w:rsidRPr="00A91739" w:rsidRDefault="00F471E6" w:rsidP="00EC74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278</w:t>
            </w:r>
          </w:p>
        </w:tc>
        <w:tc>
          <w:tcPr>
            <w:tcW w:w="3253" w:type="dxa"/>
            <w:gridSpan w:val="2"/>
          </w:tcPr>
          <w:p w:rsidR="00F471E6" w:rsidRPr="0084775F" w:rsidRDefault="00F471E6" w:rsidP="008C3AB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775F">
              <w:rPr>
                <w:rFonts w:ascii="Times New Roman" w:hAnsi="Times New Roman"/>
                <w:b/>
                <w:sz w:val="26"/>
                <w:szCs w:val="26"/>
              </w:rPr>
              <w:t>уменьшение обращений граждан</w:t>
            </w:r>
          </w:p>
        </w:tc>
      </w:tr>
      <w:tr w:rsidR="00F471E6" w:rsidRPr="008B71AA" w:rsidTr="008E0BCC">
        <w:tc>
          <w:tcPr>
            <w:tcW w:w="4219" w:type="dxa"/>
            <w:gridSpan w:val="2"/>
          </w:tcPr>
          <w:p w:rsidR="00F471E6" w:rsidRPr="007D5B44" w:rsidRDefault="00F471E6" w:rsidP="00C64C24">
            <w:pPr>
              <w:pStyle w:val="ConsPlusNormal"/>
              <w:numPr>
                <w:ilvl w:val="0"/>
                <w:numId w:val="23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Отделение соц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обслуживания на дому</w:t>
            </w:r>
          </w:p>
        </w:tc>
        <w:tc>
          <w:tcPr>
            <w:tcW w:w="1276" w:type="dxa"/>
            <w:vMerge/>
          </w:tcPr>
          <w:p w:rsidR="00F471E6" w:rsidRPr="007D5B44" w:rsidRDefault="00F471E6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F471E6" w:rsidRPr="007D5B44" w:rsidRDefault="00F471E6" w:rsidP="00C64C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  <w:p w:rsidR="00F471E6" w:rsidRPr="007D5B44" w:rsidRDefault="00F471E6" w:rsidP="00C64C2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F471E6" w:rsidRPr="007D5B44" w:rsidRDefault="00F471E6" w:rsidP="00C64C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  <w:p w:rsidR="00F471E6" w:rsidRPr="007D5B44" w:rsidRDefault="00F471E6" w:rsidP="00C64C2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471E6" w:rsidRPr="007D5B44" w:rsidRDefault="00F471E6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191</w:t>
            </w:r>
          </w:p>
        </w:tc>
        <w:tc>
          <w:tcPr>
            <w:tcW w:w="3253" w:type="dxa"/>
            <w:gridSpan w:val="2"/>
          </w:tcPr>
          <w:p w:rsidR="00F471E6" w:rsidRDefault="00F471E6" w:rsidP="008C3AB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обращений</w:t>
            </w:r>
          </w:p>
          <w:p w:rsidR="00F471E6" w:rsidRPr="007D5B44" w:rsidRDefault="00F471E6" w:rsidP="008C3AB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граждан</w:t>
            </w:r>
          </w:p>
        </w:tc>
      </w:tr>
      <w:tr w:rsidR="00F471E6" w:rsidRPr="008B71AA" w:rsidTr="008E0BCC">
        <w:tc>
          <w:tcPr>
            <w:tcW w:w="4219" w:type="dxa"/>
            <w:gridSpan w:val="2"/>
          </w:tcPr>
          <w:p w:rsidR="00F471E6" w:rsidRPr="007D5B44" w:rsidRDefault="00F471E6" w:rsidP="00C64C24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2. Отделение социальной помощи семье и детям и профилактики безнадзорности</w:t>
            </w:r>
          </w:p>
        </w:tc>
        <w:tc>
          <w:tcPr>
            <w:tcW w:w="1276" w:type="dxa"/>
            <w:vMerge/>
          </w:tcPr>
          <w:p w:rsidR="00F471E6" w:rsidRPr="007D5B44" w:rsidRDefault="00F471E6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F471E6" w:rsidRPr="007D5B44" w:rsidRDefault="00F471E6" w:rsidP="00C64C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F471E6" w:rsidRPr="007D5B44" w:rsidRDefault="00F471E6" w:rsidP="00C64C2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F471E6" w:rsidRPr="007D5B44" w:rsidRDefault="00F471E6" w:rsidP="00C64C24">
            <w:pPr>
              <w:pStyle w:val="ConsPlusNormal"/>
              <w:ind w:left="37"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</w:tcPr>
          <w:p w:rsidR="00F471E6" w:rsidRPr="007D5B44" w:rsidRDefault="00F471E6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3253" w:type="dxa"/>
            <w:gridSpan w:val="2"/>
          </w:tcPr>
          <w:p w:rsidR="00F471E6" w:rsidRPr="007D5B44" w:rsidRDefault="00F471E6" w:rsidP="008C3AB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лишение родительских прав (многодетная с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мья) </w:t>
            </w:r>
          </w:p>
        </w:tc>
      </w:tr>
      <w:tr w:rsidR="00F471E6" w:rsidRPr="008B71AA" w:rsidTr="008E0BCC">
        <w:tc>
          <w:tcPr>
            <w:tcW w:w="4219" w:type="dxa"/>
            <w:gridSpan w:val="2"/>
          </w:tcPr>
          <w:p w:rsidR="00F471E6" w:rsidRPr="007D5B44" w:rsidRDefault="00F471E6" w:rsidP="00C64C24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1AA">
              <w:rPr>
                <w:rFonts w:ascii="Times New Roman" w:hAnsi="Times New Roman"/>
                <w:sz w:val="26"/>
                <w:szCs w:val="26"/>
              </w:rPr>
              <w:t>3. Отделение срочного соц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обслуживания</w:t>
            </w:r>
          </w:p>
        </w:tc>
        <w:tc>
          <w:tcPr>
            <w:tcW w:w="1276" w:type="dxa"/>
            <w:vMerge/>
          </w:tcPr>
          <w:p w:rsidR="00F471E6" w:rsidRPr="007D5B44" w:rsidRDefault="00F471E6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F471E6" w:rsidRPr="007D5B44" w:rsidRDefault="00F471E6" w:rsidP="00C64C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  <w:p w:rsidR="00F471E6" w:rsidRPr="007D5B44" w:rsidRDefault="00F471E6" w:rsidP="00C64C2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F471E6" w:rsidRPr="007D5B44" w:rsidRDefault="00F471E6" w:rsidP="00C64C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  <w:p w:rsidR="00F471E6" w:rsidRPr="007D5B44" w:rsidRDefault="00F471E6" w:rsidP="00C64C24">
            <w:pPr>
              <w:pStyle w:val="ConsPlusNormal"/>
              <w:ind w:left="2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 xml:space="preserve">  (2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/12)*</w:t>
            </w:r>
          </w:p>
        </w:tc>
        <w:tc>
          <w:tcPr>
            <w:tcW w:w="1701" w:type="dxa"/>
          </w:tcPr>
          <w:p w:rsidR="00F471E6" w:rsidRPr="005015C6" w:rsidRDefault="00F471E6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253" w:type="dxa"/>
            <w:gridSpan w:val="2"/>
          </w:tcPr>
          <w:p w:rsidR="00F471E6" w:rsidRPr="007D5B44" w:rsidRDefault="00F471E6" w:rsidP="008C3AB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уменьшение обращений граждан</w:t>
            </w:r>
          </w:p>
        </w:tc>
      </w:tr>
      <w:tr w:rsidR="00F471E6" w:rsidRPr="008B71AA" w:rsidTr="008E0BCC">
        <w:tc>
          <w:tcPr>
            <w:tcW w:w="14985" w:type="dxa"/>
            <w:gridSpan w:val="10"/>
            <w:tcBorders>
              <w:left w:val="nil"/>
              <w:bottom w:val="nil"/>
              <w:right w:val="nil"/>
            </w:tcBorders>
          </w:tcPr>
          <w:p w:rsidR="00F471E6" w:rsidRPr="008B71AA" w:rsidRDefault="00F471E6" w:rsidP="007D5B4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B71AA">
              <w:rPr>
                <w:rFonts w:ascii="Times New Roman" w:hAnsi="Times New Roman"/>
              </w:rPr>
              <w:t xml:space="preserve">*Плановый и фактически оказанный  объем услуги указывается с нарастающим итогом </w:t>
            </w:r>
          </w:p>
        </w:tc>
      </w:tr>
      <w:tr w:rsidR="00F471E6" w:rsidRPr="008B71AA" w:rsidTr="008E0BCC">
        <w:trPr>
          <w:gridAfter w:val="1"/>
          <w:wAfter w:w="117" w:type="dxa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F471E6" w:rsidRPr="008B71AA" w:rsidRDefault="00F471E6" w:rsidP="008B71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F471E6" w:rsidRPr="008B71AA" w:rsidRDefault="00F471E6" w:rsidP="008B71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B71AA">
              <w:rPr>
                <w:rFonts w:ascii="Times New Roman" w:hAnsi="Times New Roman"/>
                <w:sz w:val="26"/>
                <w:szCs w:val="26"/>
                <w:lang w:eastAsia="en-US"/>
              </w:rPr>
              <w:t>Директор</w:t>
            </w:r>
          </w:p>
        </w:tc>
        <w:tc>
          <w:tcPr>
            <w:tcW w:w="5447" w:type="dxa"/>
            <w:gridSpan w:val="3"/>
            <w:tcBorders>
              <w:top w:val="nil"/>
              <w:left w:val="nil"/>
              <w:right w:val="nil"/>
            </w:tcBorders>
          </w:tcPr>
          <w:p w:rsidR="00F471E6" w:rsidRPr="008B71AA" w:rsidRDefault="00F471E6" w:rsidP="008B71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E6" w:rsidRPr="008B71AA" w:rsidRDefault="00F471E6" w:rsidP="008B71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right w:val="nil"/>
            </w:tcBorders>
          </w:tcPr>
          <w:p w:rsidR="00F471E6" w:rsidRDefault="00F471E6" w:rsidP="008B71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F471E6" w:rsidRPr="008B71AA" w:rsidRDefault="00F471E6" w:rsidP="008B71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Фалалеева Н.Д.</w:t>
            </w:r>
          </w:p>
        </w:tc>
      </w:tr>
      <w:tr w:rsidR="00F471E6" w:rsidRPr="008B71AA" w:rsidTr="008E0BCC">
        <w:trPr>
          <w:gridAfter w:val="1"/>
          <w:wAfter w:w="117" w:type="dxa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F471E6" w:rsidRPr="008B71AA" w:rsidRDefault="00F471E6" w:rsidP="008B71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447" w:type="dxa"/>
            <w:gridSpan w:val="3"/>
            <w:tcBorders>
              <w:left w:val="nil"/>
              <w:bottom w:val="nil"/>
              <w:right w:val="nil"/>
            </w:tcBorders>
          </w:tcPr>
          <w:p w:rsidR="00F471E6" w:rsidRPr="008B71AA" w:rsidRDefault="00F471E6" w:rsidP="008B71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B71AA">
              <w:rPr>
                <w:rFonts w:ascii="Times New Roman" w:hAnsi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E6" w:rsidRPr="008B71AA" w:rsidRDefault="00F471E6" w:rsidP="008B71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left w:val="nil"/>
              <w:bottom w:val="nil"/>
              <w:right w:val="nil"/>
            </w:tcBorders>
          </w:tcPr>
          <w:p w:rsidR="00F471E6" w:rsidRPr="008B71AA" w:rsidRDefault="00F471E6" w:rsidP="008B71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B71AA">
              <w:rPr>
                <w:rFonts w:ascii="Times New Roman" w:hAnsi="Times New Roman"/>
                <w:sz w:val="26"/>
                <w:szCs w:val="26"/>
                <w:lang w:eastAsia="en-US"/>
              </w:rPr>
              <w:t>(Ф.И.О)</w:t>
            </w:r>
          </w:p>
        </w:tc>
      </w:tr>
      <w:tr w:rsidR="00F471E6" w:rsidRPr="008B71AA" w:rsidTr="008E0BCC">
        <w:trPr>
          <w:gridAfter w:val="1"/>
          <w:wAfter w:w="117" w:type="dxa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F471E6" w:rsidRPr="008B71AA" w:rsidRDefault="00F471E6" w:rsidP="008B71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B71AA">
              <w:rPr>
                <w:rFonts w:ascii="Times New Roman" w:hAnsi="Times New Roman"/>
                <w:sz w:val="26"/>
                <w:szCs w:val="26"/>
                <w:lang w:eastAsia="en-US"/>
              </w:rPr>
              <w:t>Исполнитель</w:t>
            </w:r>
          </w:p>
        </w:tc>
        <w:tc>
          <w:tcPr>
            <w:tcW w:w="5447" w:type="dxa"/>
            <w:gridSpan w:val="3"/>
            <w:tcBorders>
              <w:top w:val="nil"/>
              <w:left w:val="nil"/>
              <w:right w:val="nil"/>
            </w:tcBorders>
          </w:tcPr>
          <w:p w:rsidR="00F471E6" w:rsidRPr="008B71AA" w:rsidRDefault="00F471E6" w:rsidP="008B71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E6" w:rsidRPr="008B71AA" w:rsidRDefault="00F471E6" w:rsidP="008B71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right w:val="nil"/>
            </w:tcBorders>
          </w:tcPr>
          <w:p w:rsidR="00F471E6" w:rsidRPr="008B71AA" w:rsidRDefault="00F471E6" w:rsidP="008B71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Ашихмина Л.В.</w:t>
            </w:r>
          </w:p>
        </w:tc>
      </w:tr>
      <w:tr w:rsidR="00F471E6" w:rsidRPr="008B71AA" w:rsidTr="008E0BCC">
        <w:trPr>
          <w:gridAfter w:val="1"/>
          <w:wAfter w:w="117" w:type="dxa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F471E6" w:rsidRPr="008B71AA" w:rsidRDefault="00F471E6" w:rsidP="008B71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447" w:type="dxa"/>
            <w:gridSpan w:val="3"/>
            <w:tcBorders>
              <w:left w:val="nil"/>
              <w:bottom w:val="nil"/>
              <w:right w:val="nil"/>
            </w:tcBorders>
          </w:tcPr>
          <w:p w:rsidR="00F471E6" w:rsidRPr="008B71AA" w:rsidRDefault="00F471E6" w:rsidP="008B71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B71AA">
              <w:rPr>
                <w:rFonts w:ascii="Times New Roman" w:hAnsi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E6" w:rsidRPr="008B71AA" w:rsidRDefault="00F471E6" w:rsidP="008B71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left w:val="nil"/>
              <w:bottom w:val="nil"/>
              <w:right w:val="nil"/>
            </w:tcBorders>
          </w:tcPr>
          <w:p w:rsidR="00F471E6" w:rsidRPr="008B71AA" w:rsidRDefault="00F471E6" w:rsidP="008B71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B71AA">
              <w:rPr>
                <w:rFonts w:ascii="Times New Roman" w:hAnsi="Times New Roman"/>
                <w:sz w:val="26"/>
                <w:szCs w:val="26"/>
                <w:lang w:eastAsia="en-US"/>
              </w:rPr>
              <w:t>(Ф.И.О)</w:t>
            </w:r>
          </w:p>
        </w:tc>
      </w:tr>
    </w:tbl>
    <w:p w:rsidR="00F471E6" w:rsidRPr="00C64C24" w:rsidRDefault="00F471E6" w:rsidP="00C64C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64C24">
        <w:rPr>
          <w:rFonts w:ascii="Times New Roman" w:hAnsi="Times New Roman"/>
          <w:sz w:val="26"/>
          <w:szCs w:val="26"/>
        </w:rPr>
        <w:t>_______________________</w:t>
      </w:r>
    </w:p>
    <w:p w:rsidR="00F471E6" w:rsidRDefault="00F471E6" w:rsidP="00E5416D">
      <w:pPr>
        <w:jc w:val="right"/>
        <w:rPr>
          <w:rFonts w:ascii="Times New Roman" w:hAnsi="Times New Roman"/>
        </w:rPr>
      </w:pPr>
    </w:p>
    <w:p w:rsidR="00F471E6" w:rsidRPr="00CD7B4C" w:rsidRDefault="00F471E6" w:rsidP="00CD7B4C">
      <w:pPr>
        <w:rPr>
          <w:rFonts w:ascii="Times New Roman" w:hAnsi="Times New Roman"/>
        </w:rPr>
      </w:pPr>
    </w:p>
    <w:sectPr w:rsidR="00F471E6" w:rsidRPr="00CD7B4C" w:rsidSect="00CD7B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59C"/>
    <w:multiLevelType w:val="hybridMultilevel"/>
    <w:tmpl w:val="1C4CF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BB4825"/>
    <w:multiLevelType w:val="hybridMultilevel"/>
    <w:tmpl w:val="6778C810"/>
    <w:lvl w:ilvl="0" w:tplc="C18A838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FA09A8"/>
    <w:multiLevelType w:val="hybridMultilevel"/>
    <w:tmpl w:val="E0DE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066726"/>
    <w:multiLevelType w:val="hybridMultilevel"/>
    <w:tmpl w:val="F9F25646"/>
    <w:lvl w:ilvl="0" w:tplc="4C245406">
      <w:start w:val="25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B0D34"/>
    <w:multiLevelType w:val="hybridMultilevel"/>
    <w:tmpl w:val="98A4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B258FF"/>
    <w:multiLevelType w:val="hybridMultilevel"/>
    <w:tmpl w:val="4728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A238E6"/>
    <w:multiLevelType w:val="hybridMultilevel"/>
    <w:tmpl w:val="EEBE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5F1DEA"/>
    <w:multiLevelType w:val="hybridMultilevel"/>
    <w:tmpl w:val="865CF3FE"/>
    <w:lvl w:ilvl="0" w:tplc="9670B356">
      <w:start w:val="25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B23AB"/>
    <w:multiLevelType w:val="hybridMultilevel"/>
    <w:tmpl w:val="98A4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264969"/>
    <w:multiLevelType w:val="hybridMultilevel"/>
    <w:tmpl w:val="58D8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5F7EAB"/>
    <w:multiLevelType w:val="hybridMultilevel"/>
    <w:tmpl w:val="BF8A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6161A4"/>
    <w:multiLevelType w:val="hybridMultilevel"/>
    <w:tmpl w:val="C6E8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210513"/>
    <w:multiLevelType w:val="hybridMultilevel"/>
    <w:tmpl w:val="E0DE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494517"/>
    <w:multiLevelType w:val="hybridMultilevel"/>
    <w:tmpl w:val="2976DC20"/>
    <w:lvl w:ilvl="0" w:tplc="8ED2ACDC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012B17"/>
    <w:multiLevelType w:val="hybridMultilevel"/>
    <w:tmpl w:val="98A4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0D5F67"/>
    <w:multiLevelType w:val="hybridMultilevel"/>
    <w:tmpl w:val="40ECF2E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46987CD3"/>
    <w:multiLevelType w:val="hybridMultilevel"/>
    <w:tmpl w:val="E4BE0E4A"/>
    <w:lvl w:ilvl="0" w:tplc="9C02993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C3FE5"/>
    <w:multiLevelType w:val="hybridMultilevel"/>
    <w:tmpl w:val="98A4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2E3CFB"/>
    <w:multiLevelType w:val="hybridMultilevel"/>
    <w:tmpl w:val="50680D5A"/>
    <w:lvl w:ilvl="0" w:tplc="D0F01790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8F54C9"/>
    <w:multiLevelType w:val="hybridMultilevel"/>
    <w:tmpl w:val="1BC47788"/>
    <w:lvl w:ilvl="0" w:tplc="236AFE8E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336A7F"/>
    <w:multiLevelType w:val="hybridMultilevel"/>
    <w:tmpl w:val="1C52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7846D8"/>
    <w:multiLevelType w:val="hybridMultilevel"/>
    <w:tmpl w:val="0BC4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CC5269"/>
    <w:multiLevelType w:val="hybridMultilevel"/>
    <w:tmpl w:val="1C52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A238EA"/>
    <w:multiLevelType w:val="hybridMultilevel"/>
    <w:tmpl w:val="1E70294E"/>
    <w:lvl w:ilvl="0" w:tplc="22F0C3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"/>
  </w:num>
  <w:num w:numId="5">
    <w:abstractNumId w:val="2"/>
  </w:num>
  <w:num w:numId="6">
    <w:abstractNumId w:val="11"/>
  </w:num>
  <w:num w:numId="7">
    <w:abstractNumId w:val="21"/>
  </w:num>
  <w:num w:numId="8">
    <w:abstractNumId w:val="6"/>
  </w:num>
  <w:num w:numId="9">
    <w:abstractNumId w:val="20"/>
  </w:num>
  <w:num w:numId="10">
    <w:abstractNumId w:val="5"/>
  </w:num>
  <w:num w:numId="11">
    <w:abstractNumId w:val="10"/>
  </w:num>
  <w:num w:numId="12">
    <w:abstractNumId w:val="0"/>
  </w:num>
  <w:num w:numId="13">
    <w:abstractNumId w:val="23"/>
  </w:num>
  <w:num w:numId="14">
    <w:abstractNumId w:val="7"/>
  </w:num>
  <w:num w:numId="15">
    <w:abstractNumId w:val="3"/>
  </w:num>
  <w:num w:numId="16">
    <w:abstractNumId w:val="8"/>
  </w:num>
  <w:num w:numId="17">
    <w:abstractNumId w:val="4"/>
  </w:num>
  <w:num w:numId="18">
    <w:abstractNumId w:val="14"/>
  </w:num>
  <w:num w:numId="19">
    <w:abstractNumId w:val="13"/>
  </w:num>
  <w:num w:numId="20">
    <w:abstractNumId w:val="19"/>
  </w:num>
  <w:num w:numId="21">
    <w:abstractNumId w:val="12"/>
  </w:num>
  <w:num w:numId="22">
    <w:abstractNumId w:val="18"/>
  </w:num>
  <w:num w:numId="23">
    <w:abstractNumId w:val="9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B4C"/>
    <w:rsid w:val="00030FA3"/>
    <w:rsid w:val="000462BC"/>
    <w:rsid w:val="00060384"/>
    <w:rsid w:val="00092157"/>
    <w:rsid w:val="00096F9D"/>
    <w:rsid w:val="000A002B"/>
    <w:rsid w:val="000B65B4"/>
    <w:rsid w:val="001201D9"/>
    <w:rsid w:val="001A0A77"/>
    <w:rsid w:val="001A622A"/>
    <w:rsid w:val="001B0560"/>
    <w:rsid w:val="002565F7"/>
    <w:rsid w:val="002B517E"/>
    <w:rsid w:val="002C0A15"/>
    <w:rsid w:val="002C2C23"/>
    <w:rsid w:val="003143AA"/>
    <w:rsid w:val="00340B31"/>
    <w:rsid w:val="003A20C4"/>
    <w:rsid w:val="003B2418"/>
    <w:rsid w:val="00426AD3"/>
    <w:rsid w:val="00467AD5"/>
    <w:rsid w:val="00490855"/>
    <w:rsid w:val="004C7464"/>
    <w:rsid w:val="005015C6"/>
    <w:rsid w:val="00560B6A"/>
    <w:rsid w:val="005A45D7"/>
    <w:rsid w:val="005F44FF"/>
    <w:rsid w:val="006E0D87"/>
    <w:rsid w:val="006F6A5D"/>
    <w:rsid w:val="007002BA"/>
    <w:rsid w:val="00706987"/>
    <w:rsid w:val="007B7D91"/>
    <w:rsid w:val="007D5B44"/>
    <w:rsid w:val="007D6E41"/>
    <w:rsid w:val="0084775F"/>
    <w:rsid w:val="008927A8"/>
    <w:rsid w:val="008B71AA"/>
    <w:rsid w:val="008C21D3"/>
    <w:rsid w:val="008C3ABE"/>
    <w:rsid w:val="008D64A3"/>
    <w:rsid w:val="008E0BCC"/>
    <w:rsid w:val="00935949"/>
    <w:rsid w:val="00952AB2"/>
    <w:rsid w:val="009B6DF8"/>
    <w:rsid w:val="009D514A"/>
    <w:rsid w:val="00A91739"/>
    <w:rsid w:val="00AD21B8"/>
    <w:rsid w:val="00AE1518"/>
    <w:rsid w:val="00B42A52"/>
    <w:rsid w:val="00B55275"/>
    <w:rsid w:val="00C64C24"/>
    <w:rsid w:val="00C77044"/>
    <w:rsid w:val="00C9259E"/>
    <w:rsid w:val="00CC6AFA"/>
    <w:rsid w:val="00CD7B4C"/>
    <w:rsid w:val="00D6483C"/>
    <w:rsid w:val="00D66B93"/>
    <w:rsid w:val="00DE75DE"/>
    <w:rsid w:val="00E5416D"/>
    <w:rsid w:val="00E64DD6"/>
    <w:rsid w:val="00E83323"/>
    <w:rsid w:val="00E97C84"/>
    <w:rsid w:val="00EC74CB"/>
    <w:rsid w:val="00ED50B5"/>
    <w:rsid w:val="00F055F8"/>
    <w:rsid w:val="00F31E24"/>
    <w:rsid w:val="00F471E6"/>
    <w:rsid w:val="00FC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22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D7B4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D7B4C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CD7B4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CD7B4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D7B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2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6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71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3</Pages>
  <Words>395</Words>
  <Characters>2252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выполнении государственного задания (ежемесячный)</dc:title>
  <dc:subject/>
  <dc:creator>7151</dc:creator>
  <cp:keywords/>
  <dc:description/>
  <cp:lastModifiedBy>КЦСОН</cp:lastModifiedBy>
  <cp:revision>7</cp:revision>
  <cp:lastPrinted>2016-03-31T07:19:00Z</cp:lastPrinted>
  <dcterms:created xsi:type="dcterms:W3CDTF">2016-05-13T06:50:00Z</dcterms:created>
  <dcterms:modified xsi:type="dcterms:W3CDTF">2016-05-13T08:51:00Z</dcterms:modified>
</cp:coreProperties>
</file>