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86" w:rsidRPr="00D645F9" w:rsidRDefault="00FF6F86" w:rsidP="00F75331">
      <w:pPr>
        <w:autoSpaceDE w:val="0"/>
        <w:autoSpaceDN w:val="0"/>
        <w:adjustRightInd w:val="0"/>
        <w:jc w:val="center"/>
        <w:rPr>
          <w:b/>
        </w:rPr>
      </w:pPr>
      <w:r w:rsidRPr="00D645F9">
        <w:rPr>
          <w:b/>
        </w:rPr>
        <w:t xml:space="preserve">Договор </w:t>
      </w:r>
    </w:p>
    <w:p w:rsidR="00FF6F86" w:rsidRPr="00D645F9" w:rsidRDefault="00FF6F86" w:rsidP="00F75331">
      <w:pPr>
        <w:autoSpaceDE w:val="0"/>
        <w:autoSpaceDN w:val="0"/>
        <w:adjustRightInd w:val="0"/>
        <w:jc w:val="center"/>
        <w:rPr>
          <w:b/>
        </w:rPr>
      </w:pPr>
      <w:r w:rsidRPr="00D645F9">
        <w:rPr>
          <w:b/>
        </w:rPr>
        <w:t>о предоставлении социальных услуг</w:t>
      </w:r>
    </w:p>
    <w:p w:rsidR="00FF6F86" w:rsidRPr="00D645F9" w:rsidRDefault="00FF6F86" w:rsidP="00F75331">
      <w:pPr>
        <w:autoSpaceDE w:val="0"/>
        <w:autoSpaceDN w:val="0"/>
        <w:adjustRightInd w:val="0"/>
        <w:outlineLvl w:val="0"/>
      </w:pPr>
    </w:p>
    <w:p w:rsidR="00FF6F86" w:rsidRPr="00D645F9" w:rsidRDefault="00FF6F86" w:rsidP="00D645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 xml:space="preserve">с.Сюмси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45F9">
        <w:rPr>
          <w:rFonts w:ascii="Times New Roman" w:hAnsi="Times New Roman" w:cs="Times New Roman"/>
          <w:sz w:val="24"/>
          <w:szCs w:val="24"/>
        </w:rPr>
        <w:t xml:space="preserve">     «___» ____________ 20__ г.</w:t>
      </w:r>
    </w:p>
    <w:p w:rsidR="00FF6F86" w:rsidRPr="00D645F9" w:rsidRDefault="00FF6F86" w:rsidP="00F7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F6F86" w:rsidRDefault="00FF6F86" w:rsidP="00D645F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Бюджетное учреждение социального обслуживания Удмуртской Республики «Комплексный центр социального обслуживания населения Сюмсинского района», именуемые в дальнейшем «Исполнитель», в лице директора Фалалеевой Наталии Дмитриевны, действующего на основании Устава, с одной стороны 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45F9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F9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</w:p>
    <w:p w:rsidR="00FF6F86" w:rsidRPr="00DF4FBA" w:rsidRDefault="00FF6F86" w:rsidP="00D645F9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F4FBA">
        <w:rPr>
          <w:rFonts w:ascii="Times New Roman" w:hAnsi="Times New Roman" w:cs="Times New Roman"/>
          <w:sz w:val="18"/>
          <w:szCs w:val="18"/>
        </w:rPr>
        <w:t>(Ф.И.О. получателя социальных услуг)</w:t>
      </w:r>
    </w:p>
    <w:p w:rsidR="00FF6F86" w:rsidRPr="00D645F9" w:rsidRDefault="00FF6F86" w:rsidP="00DF4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«Заказчик»,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5F9">
        <w:rPr>
          <w:rFonts w:ascii="Times New Roman" w:hAnsi="Times New Roman" w:cs="Times New Roman"/>
          <w:sz w:val="24"/>
          <w:szCs w:val="24"/>
        </w:rPr>
        <w:t>документ, удостоверяющий личность Заказчика _________________________</w:t>
      </w:r>
    </w:p>
    <w:p w:rsidR="00FF6F86" w:rsidRPr="00D645F9" w:rsidRDefault="00FF6F86" w:rsidP="00F75331">
      <w:pPr>
        <w:pStyle w:val="ConsPlusNonformat"/>
        <w:tabs>
          <w:tab w:val="left" w:pos="6521"/>
        </w:tabs>
        <w:ind w:firstLine="708"/>
        <w:rPr>
          <w:rFonts w:ascii="Times New Roman" w:hAnsi="Times New Roman" w:cs="Times New Roman"/>
          <w:sz w:val="18"/>
          <w:szCs w:val="18"/>
        </w:rPr>
      </w:pPr>
      <w:r w:rsidRPr="00D645F9">
        <w:rPr>
          <w:rFonts w:ascii="Times New Roman" w:hAnsi="Times New Roman" w:cs="Times New Roman"/>
          <w:sz w:val="18"/>
          <w:szCs w:val="18"/>
        </w:rPr>
        <w:tab/>
        <w:t>(наименование и реквизиты</w:t>
      </w:r>
    </w:p>
    <w:p w:rsidR="00FF6F86" w:rsidRPr="00D645F9" w:rsidRDefault="00FF6F86" w:rsidP="00F7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проживающий по адресу: ______</w:t>
      </w:r>
    </w:p>
    <w:p w:rsidR="00FF6F86" w:rsidRPr="00D645F9" w:rsidRDefault="00FF6F86" w:rsidP="00D645F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645F9">
        <w:rPr>
          <w:rFonts w:ascii="Times New Roman" w:hAnsi="Times New Roman" w:cs="Times New Roman"/>
          <w:sz w:val="18"/>
          <w:szCs w:val="18"/>
        </w:rPr>
        <w:t>паспорта или иного документа, удостоверяющего личность)</w:t>
      </w:r>
    </w:p>
    <w:p w:rsidR="00FF6F86" w:rsidRPr="00D645F9" w:rsidRDefault="00FF6F86" w:rsidP="00F7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(в лице ___________________________</w:t>
      </w:r>
    </w:p>
    <w:p w:rsidR="00FF6F86" w:rsidRDefault="00FF6F86" w:rsidP="00D645F9">
      <w:pPr>
        <w:pStyle w:val="ConsPlusNonformat"/>
        <w:tabs>
          <w:tab w:val="left" w:pos="4253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645F9">
        <w:rPr>
          <w:rFonts w:ascii="Times New Roman" w:hAnsi="Times New Roman" w:cs="Times New Roman"/>
          <w:sz w:val="18"/>
          <w:szCs w:val="18"/>
        </w:rPr>
        <w:t xml:space="preserve">(указывается адрес места жительства)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D645F9">
        <w:rPr>
          <w:rFonts w:ascii="Times New Roman" w:hAnsi="Times New Roman" w:cs="Times New Roman"/>
          <w:sz w:val="18"/>
          <w:szCs w:val="18"/>
        </w:rPr>
        <w:t xml:space="preserve">    (фамилия, имя, отчество (при </w:t>
      </w:r>
      <w:r>
        <w:rPr>
          <w:rFonts w:ascii="Times New Roman" w:hAnsi="Times New Roman" w:cs="Times New Roman"/>
          <w:sz w:val="18"/>
          <w:szCs w:val="18"/>
        </w:rPr>
        <w:t>наличии</w:t>
      </w:r>
    </w:p>
    <w:p w:rsidR="00FF6F86" w:rsidRPr="00D645F9" w:rsidRDefault="00FF6F86" w:rsidP="00D645F9">
      <w:pPr>
        <w:pStyle w:val="ConsPlusNonformat"/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_____________________________________, </w:t>
      </w:r>
      <w:r w:rsidRPr="00D645F9">
        <w:rPr>
          <w:rFonts w:ascii="Times New Roman" w:hAnsi="Times New Roman" w:cs="Times New Roman"/>
          <w:sz w:val="24"/>
          <w:szCs w:val="24"/>
        </w:rPr>
        <w:t xml:space="preserve">именуемый в дальнейшем «Законный представитель», </w:t>
      </w:r>
    </w:p>
    <w:p w:rsidR="00FF6F86" w:rsidRPr="00D645F9" w:rsidRDefault="00FF6F86" w:rsidP="00F753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</w:t>
      </w:r>
      <w:r w:rsidRPr="00D645F9">
        <w:rPr>
          <w:rFonts w:ascii="Times New Roman" w:hAnsi="Times New Roman" w:cs="Times New Roman"/>
          <w:sz w:val="18"/>
          <w:szCs w:val="18"/>
        </w:rPr>
        <w:t>аконного представителя Заказчика)</w:t>
      </w:r>
    </w:p>
    <w:p w:rsidR="00FF6F86" w:rsidRPr="00460FA5" w:rsidRDefault="00FF6F86" w:rsidP="00460FA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45F9">
        <w:rPr>
          <w:rFonts w:ascii="Times New Roman" w:hAnsi="Times New Roman" w:cs="Times New Roman"/>
          <w:sz w:val="24"/>
          <w:szCs w:val="24"/>
        </w:rPr>
        <w:t>действующий</w:t>
      </w:r>
      <w:r>
        <w:rPr>
          <w:rFonts w:ascii="Times New Roman" w:hAnsi="Times New Roman" w:cs="Times New Roman"/>
          <w:sz w:val="24"/>
          <w:szCs w:val="24"/>
        </w:rPr>
        <w:t xml:space="preserve">  на основании _____________________________________________________</w:t>
      </w:r>
      <w:r w:rsidRPr="00D645F9">
        <w:rPr>
          <w:rFonts w:ascii="Times New Roman" w:hAnsi="Times New Roman" w:cs="Times New Roman"/>
          <w:sz w:val="24"/>
          <w:szCs w:val="24"/>
        </w:rPr>
        <w:br/>
      </w:r>
      <w:r w:rsidRPr="00460FA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460FA5">
        <w:rPr>
          <w:rFonts w:ascii="Times New Roman" w:hAnsi="Times New Roman" w:cs="Times New Roman"/>
          <w:sz w:val="18"/>
          <w:szCs w:val="18"/>
        </w:rPr>
        <w:t>(основание правомочия: решение суда и др.; реквизиты)</w:t>
      </w:r>
    </w:p>
    <w:p w:rsidR="00FF6F86" w:rsidRPr="00D645F9" w:rsidRDefault="00FF6F86" w:rsidP="00F7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45F9">
        <w:rPr>
          <w:rFonts w:ascii="Times New Roman" w:hAnsi="Times New Roman" w:cs="Times New Roman"/>
          <w:sz w:val="24"/>
          <w:szCs w:val="24"/>
        </w:rPr>
        <w:t>____</w:t>
      </w:r>
    </w:p>
    <w:p w:rsidR="00FF6F86" w:rsidRPr="00460FA5" w:rsidRDefault="00FF6F86" w:rsidP="00F75331">
      <w:pPr>
        <w:pStyle w:val="ConsPlusNonformat"/>
        <w:tabs>
          <w:tab w:val="left" w:pos="7797"/>
        </w:tabs>
        <w:ind w:firstLine="708"/>
        <w:rPr>
          <w:rFonts w:ascii="Times New Roman" w:hAnsi="Times New Roman" w:cs="Times New Roman"/>
          <w:sz w:val="18"/>
          <w:szCs w:val="18"/>
        </w:rPr>
      </w:pPr>
      <w:r w:rsidRPr="00460FA5">
        <w:rPr>
          <w:rFonts w:ascii="Times New Roman" w:hAnsi="Times New Roman" w:cs="Times New Roman"/>
          <w:sz w:val="18"/>
          <w:szCs w:val="18"/>
        </w:rPr>
        <w:tab/>
        <w:t xml:space="preserve">(наименование </w:t>
      </w:r>
    </w:p>
    <w:p w:rsidR="00FF6F86" w:rsidRPr="00D645F9" w:rsidRDefault="00FF6F86" w:rsidP="00F753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проживающего по адресу: _____</w:t>
      </w:r>
    </w:p>
    <w:p w:rsidR="00FF6F86" w:rsidRPr="00460FA5" w:rsidRDefault="00FF6F86" w:rsidP="00460FA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60FA5">
        <w:rPr>
          <w:rFonts w:ascii="Times New Roman" w:hAnsi="Times New Roman" w:cs="Times New Roman"/>
          <w:sz w:val="18"/>
          <w:szCs w:val="18"/>
        </w:rPr>
        <w:t>и реквизиты паспорта или иного документа, удостоверяющего личность)</w:t>
      </w:r>
    </w:p>
    <w:p w:rsidR="00FF6F86" w:rsidRDefault="00FF6F86" w:rsidP="00F75331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___________________________________)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, с другой стороны</w:t>
      </w:r>
      <w:r w:rsidRPr="00D645F9">
        <w:rPr>
          <w:rFonts w:ascii="Times New Roman" w:hAnsi="Times New Roman" w:cs="Times New Roman"/>
          <w:sz w:val="24"/>
          <w:szCs w:val="24"/>
        </w:rPr>
        <w:t xml:space="preserve"> (далее – при сов</w:t>
      </w:r>
      <w:r>
        <w:rPr>
          <w:rFonts w:ascii="Times New Roman" w:hAnsi="Times New Roman" w:cs="Times New Roman"/>
          <w:sz w:val="24"/>
          <w:szCs w:val="24"/>
        </w:rPr>
        <w:t xml:space="preserve">местном </w:t>
      </w:r>
    </w:p>
    <w:p w:rsidR="00FF6F86" w:rsidRPr="00460FA5" w:rsidRDefault="00FF6F86" w:rsidP="00F75331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60FA5">
        <w:rPr>
          <w:rFonts w:ascii="Times New Roman" w:hAnsi="Times New Roman" w:cs="Times New Roman"/>
          <w:sz w:val="18"/>
          <w:szCs w:val="18"/>
        </w:rPr>
        <w:t>(указывается адрес места жительства)</w:t>
      </w:r>
    </w:p>
    <w:p w:rsidR="00FF6F86" w:rsidRPr="00D645F9" w:rsidRDefault="00FF6F86" w:rsidP="00F75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45F9">
        <w:rPr>
          <w:rFonts w:ascii="Times New Roman" w:hAnsi="Times New Roman" w:cs="Times New Roman"/>
          <w:sz w:val="24"/>
          <w:szCs w:val="24"/>
        </w:rPr>
        <w:t>упоминании – стороны) заключили настоящий договор о нижеследующем:</w:t>
      </w:r>
    </w:p>
    <w:p w:rsidR="00FF6F86" w:rsidRPr="00D645F9" w:rsidRDefault="00FF6F86" w:rsidP="00F753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6F86" w:rsidRPr="00D645F9" w:rsidRDefault="00FF6F86" w:rsidP="00AA6863">
      <w:pPr>
        <w:spacing w:after="200" w:line="276" w:lineRule="auto"/>
      </w:pPr>
      <w:r w:rsidRPr="00D645F9">
        <w:t xml:space="preserve">                                                         I. Предмет договора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1. Заказчик поручает, а Исполнитель обязуется предоставить социальные услуги Заказчику на основании индивидуальной программы предоставления социальных услуг, выданной Заказчику в установленном порядке (далее – индивидуальная программа), а Заказчик (Законный представитель) обязуется оплатить (оплачивать) указанные социальные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2. Перечень предоставляемых по настоящему договору социальных услуг, сроки и условия их предоставления, а также тарифы устанавливаются в соответствии с действующим законодательством и индивидуальной программой Заказчика, и в согласованном сторонами виде являются неотъемлемым приложением к настоящему договору.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3. Место предоставления социальных услуг: __________________</w:t>
      </w:r>
      <w:r>
        <w:t>___________</w:t>
      </w:r>
      <w:r w:rsidRPr="00D645F9">
        <w:t>_____.</w:t>
      </w:r>
    </w:p>
    <w:p w:rsidR="00FF6F86" w:rsidRPr="004426A1" w:rsidRDefault="00FF6F86" w:rsidP="00F75331">
      <w:pPr>
        <w:tabs>
          <w:tab w:val="left" w:pos="4536"/>
        </w:tabs>
        <w:autoSpaceDE w:val="0"/>
        <w:autoSpaceDN w:val="0"/>
        <w:adjustRightInd w:val="0"/>
        <w:rPr>
          <w:sz w:val="18"/>
          <w:szCs w:val="18"/>
        </w:rPr>
      </w:pPr>
      <w:r w:rsidRPr="004426A1">
        <w:rPr>
          <w:sz w:val="18"/>
          <w:szCs w:val="18"/>
        </w:rPr>
        <w:tab/>
        <w:t xml:space="preserve">                         (указывается адрес места оказания услуг)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4. По результатам предоставления социальных услуг составляется акт сдачи-приемки оказанных услуг, подписанный сторонами, в двух экземплярах, по одному для каждой из сторон, составленный по форме, согласованной сторонами, который является неотъемлемой частью настоящего договора.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D645F9" w:rsidRDefault="00FF6F86" w:rsidP="00F75331">
      <w:pPr>
        <w:autoSpaceDE w:val="0"/>
        <w:autoSpaceDN w:val="0"/>
        <w:adjustRightInd w:val="0"/>
        <w:jc w:val="center"/>
        <w:outlineLvl w:val="0"/>
      </w:pPr>
      <w:r w:rsidRPr="00D645F9">
        <w:t xml:space="preserve">II. Права, обязанности и ответственность сторон </w:t>
      </w:r>
    </w:p>
    <w:p w:rsidR="00FF6F86" w:rsidRPr="00D645F9" w:rsidRDefault="00FF6F86" w:rsidP="00F75331">
      <w:pPr>
        <w:autoSpaceDE w:val="0"/>
        <w:autoSpaceDN w:val="0"/>
        <w:adjustRightInd w:val="0"/>
        <w:jc w:val="both"/>
      </w:pP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5. Исполнитель обязан: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 xml:space="preserve">а) предоставлять Заказчику социальные услуги в соответствии с законодательством о социальном обслуживании, санитарным законодательством, лицензией на осуществление медицинской деятельности (при осуществлении в соответствии с учредительными документами медицинской деятельности), индивидуальной программой предоставления социальных услуг,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645F9">
          <w:t>22 декабря 2014 года</w:t>
        </w:r>
      </w:smartTag>
      <w:r w:rsidRPr="00D645F9">
        <w:t xml:space="preserve"> №</w:t>
      </w:r>
      <w:r>
        <w:t xml:space="preserve"> 540</w:t>
      </w:r>
      <w:r w:rsidRPr="00D645F9">
        <w:t>, настоящим договором;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б) предоставлять бесплатно в доступной форме Заказчику (Законному представителю)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в) использовать информацию о Заказчике в соответствии с установленными требованиями о защите персональных данных;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г</w:t>
      </w:r>
      <w:r w:rsidRPr="00D645F9">
        <w:t>) информировать Заказчика об изменении порядка и условий предоставления социальных услуг, предусмотренных настоящим договором, а также их оплаты;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д</w:t>
      </w:r>
      <w:r w:rsidRPr="00D645F9">
        <w:t>) вести учет социальных услуг, предоставленных Заказчику;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е</w:t>
      </w:r>
      <w:r w:rsidRPr="00D645F9">
        <w:t>) исполнять иные обязанности в соответствии с законодательством.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6. Исполнитель имеет право: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а) отказать в предоставлении социальных услуг Заказчику в случае нарушения им условий настоящего договора;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б</w:t>
      </w:r>
      <w:r w:rsidRPr="00D645F9">
        <w:t>) требовать от Заказчика соблюдения условий настоящего договора и правил внутреннего распорядка, действующих у Исполнителя;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в</w:t>
      </w:r>
      <w:r w:rsidRPr="00D645F9">
        <w:t>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Заказчиком такой информации (сведений, документов) либо представления ее в неполном объеме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г</w:t>
      </w:r>
      <w:r w:rsidRPr="00D645F9">
        <w:t>) в одностороннем порядке изменить размер взимаемой в соответствии с настоящим договором платы за социальные услуги в случае изменения среднедушевого дохода Заказчика и (или) предельной величины среднедушевого дохода для предоставления социальных услуг бесплатно, установленной законом Удмуртской Республики, известив об этом письменно Заказчика в течение двух дней со дня принятия решения об изменении условий предоставления оплаты социальных услуг и размера взимаемой платы за социальные услуги.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7. Исполнитель не вправе передавать исполнение обязательств по настоящему договору третьим лицам.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8. Заказчик (Законный представитель) обязан: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а) соблюдать сроки и условия, предусмотренные  настоящим договором;</w:t>
      </w:r>
    </w:p>
    <w:p w:rsidR="00FF6F86" w:rsidRPr="00D645F9" w:rsidRDefault="00FF6F86" w:rsidP="004426A1">
      <w:pPr>
        <w:autoSpaceDE w:val="0"/>
        <w:autoSpaceDN w:val="0"/>
        <w:adjustRightInd w:val="0"/>
        <w:ind w:firstLine="540"/>
        <w:jc w:val="both"/>
      </w:pPr>
      <w:r w:rsidRPr="00D645F9">
        <w:t xml:space="preserve">б) предоставлять в соответствии с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645F9">
          <w:t>22 декабря 2014 года</w:t>
        </w:r>
      </w:smartTag>
      <w:r w:rsidRPr="00D645F9">
        <w:t xml:space="preserve"> №</w:t>
      </w:r>
      <w:r>
        <w:t xml:space="preserve"> 540</w:t>
      </w:r>
      <w:r w:rsidRPr="00D645F9">
        <w:t xml:space="preserve"> , настоящим договором информацию (сведения, документы), необходимую для предоставления социальных услуг, в том числе информацию (сведения, документы) для расчета среднедушевого дохода Заказчика;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в) информировать Исполнителя об изменении обстоятельств, обусловливающих потребность в предоставлении социальных услуг, размера среднедушевого дохода Заказчика, а также иных обстоятельств влияющих на условия предоставления социальных услуг, не позднее 10 дней с момента их возникновения;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г) оплачивать социальные услуги в порядке, предусмотренном настоящим договором;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д) уведомлять в письменной форме Исполнителя об отказе от получения отдельных социальных услуг, предусмотренных настоящим договором;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е) соблюдать условия настоящего договора и правила внутреннего распорядка, действующие у Исполнителя.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9. Заказчик (Законный представитель) имеет право: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а) на уважительное и гуманное отношение к Заказчику;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б) на получение бесплатно в доступной форме информации о своих правах и обязанностях, видах социальных услуг, на получение которых Заказчик имеет право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 w:rsidRPr="00D645F9">
        <w:t>в) на отказ от предоставления отдельных или всех социальных услуг;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г</w:t>
      </w:r>
      <w:r w:rsidRPr="00D645F9">
        <w:t>) на защиту своих персональных данных в соответствии с законодательством;</w:t>
      </w:r>
    </w:p>
    <w:p w:rsidR="00FF6F86" w:rsidRPr="00D645F9" w:rsidRDefault="00FF6F86" w:rsidP="00F75331">
      <w:pPr>
        <w:autoSpaceDE w:val="0"/>
        <w:autoSpaceDN w:val="0"/>
        <w:adjustRightInd w:val="0"/>
        <w:ind w:firstLine="540"/>
        <w:jc w:val="both"/>
      </w:pPr>
      <w:r>
        <w:t>д</w:t>
      </w:r>
      <w:r w:rsidRPr="00D645F9">
        <w:t>) потребовать расторжения настоящего Договора при нарушении Исполнителем условий настоящего Договора.</w:t>
      </w:r>
    </w:p>
    <w:p w:rsidR="00FF6F86" w:rsidRPr="00D645F9" w:rsidRDefault="00FF6F86" w:rsidP="00F75331">
      <w:pPr>
        <w:autoSpaceDE w:val="0"/>
        <w:autoSpaceDN w:val="0"/>
        <w:adjustRightInd w:val="0"/>
        <w:jc w:val="center"/>
      </w:pPr>
    </w:p>
    <w:p w:rsidR="00FF6F86" w:rsidRPr="004426A1" w:rsidRDefault="00FF6F86" w:rsidP="00F75331">
      <w:pPr>
        <w:autoSpaceDE w:val="0"/>
        <w:autoSpaceDN w:val="0"/>
        <w:adjustRightInd w:val="0"/>
        <w:jc w:val="center"/>
        <w:outlineLvl w:val="0"/>
      </w:pPr>
      <w:bookmarkStart w:id="0" w:name="Par89"/>
      <w:bookmarkEnd w:id="0"/>
      <w:r w:rsidRPr="004426A1">
        <w:t>III. Стоимость социальных услуг, сроки и порядок их оплаты</w:t>
      </w:r>
    </w:p>
    <w:p w:rsidR="00FF6F86" w:rsidRPr="004426A1" w:rsidRDefault="00FF6F86" w:rsidP="00F75331">
      <w:pPr>
        <w:autoSpaceDE w:val="0"/>
        <w:autoSpaceDN w:val="0"/>
        <w:adjustRightInd w:val="0"/>
        <w:jc w:val="both"/>
      </w:pPr>
    </w:p>
    <w:p w:rsidR="00FF6F86" w:rsidRPr="004426A1" w:rsidRDefault="00FF6F86" w:rsidP="00F7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6A1">
        <w:rPr>
          <w:rFonts w:ascii="Times New Roman" w:hAnsi="Times New Roman" w:cs="Times New Roman"/>
          <w:sz w:val="24"/>
          <w:szCs w:val="24"/>
        </w:rPr>
        <w:t>10. Учитывая, что на момент заключения настоящего договора:</w:t>
      </w:r>
    </w:p>
    <w:p w:rsidR="00FF6F86" w:rsidRPr="004426A1" w:rsidRDefault="00FF6F86" w:rsidP="00F7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6A1">
        <w:rPr>
          <w:rFonts w:ascii="Times New Roman" w:hAnsi="Times New Roman" w:cs="Times New Roman"/>
          <w:sz w:val="24"/>
          <w:szCs w:val="24"/>
        </w:rPr>
        <w:t>предельная величина среднедушевого дохода для предоставления социальных услуг бесплатно, установленная Законом Удмуртской Республики от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426A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426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426A1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442-ФЗ  </w:t>
      </w:r>
      <w:r w:rsidRPr="004426A1">
        <w:rPr>
          <w:rFonts w:ascii="Times New Roman" w:hAnsi="Times New Roman" w:cs="Times New Roman"/>
          <w:sz w:val="24"/>
          <w:szCs w:val="24"/>
        </w:rPr>
        <w:t>составляет _____________________ рублей __________ копеек в месяц;</w:t>
      </w:r>
    </w:p>
    <w:p w:rsidR="00FF6F86" w:rsidRPr="004426A1" w:rsidRDefault="00FF6F86" w:rsidP="00F7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6A1">
        <w:rPr>
          <w:rFonts w:ascii="Times New Roman" w:hAnsi="Times New Roman" w:cs="Times New Roman"/>
          <w:sz w:val="24"/>
          <w:szCs w:val="24"/>
        </w:rPr>
        <w:t xml:space="preserve">величина среднедушевого дохода Заказчика, рассчитанного в порядке, установленном Правительством Российской Федерации, </w:t>
      </w:r>
      <w:r w:rsidRPr="004426A1">
        <w:rPr>
          <w:rFonts w:ascii="Times New Roman" w:hAnsi="Times New Roman" w:cs="Times New Roman"/>
          <w:sz w:val="24"/>
          <w:szCs w:val="24"/>
        </w:rPr>
        <w:br/>
        <w:t>составляет _____________________ рублей __________ копеек в месяц;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26A1">
        <w:t>размер ежемесячной платы (размер платы) за предоставление социальных услуг в соответствии с настоящим договором, составляет___</w:t>
      </w:r>
      <w:r>
        <w:t>__</w:t>
      </w:r>
      <w:r w:rsidRPr="004426A1">
        <w:t>_____ рублей ____ копеек в месяц</w:t>
      </w:r>
      <w:r w:rsidRPr="00F75331">
        <w:rPr>
          <w:sz w:val="28"/>
          <w:szCs w:val="28"/>
        </w:rPr>
        <w:t>.</w:t>
      </w:r>
    </w:p>
    <w:p w:rsidR="00FF6F86" w:rsidRDefault="00FF6F86" w:rsidP="00F75331">
      <w:pPr>
        <w:autoSpaceDE w:val="0"/>
        <w:autoSpaceDN w:val="0"/>
        <w:adjustRightInd w:val="0"/>
        <w:ind w:firstLine="540"/>
        <w:jc w:val="both"/>
      </w:pPr>
      <w:r w:rsidRPr="00DF4682">
        <w:t xml:space="preserve">11. Заказчик </w:t>
      </w:r>
      <w:r>
        <w:t>оплачивает ежемесячно, не позднее 30 числа текущего месяца</w:t>
      </w: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  <w:r>
        <w:t>___________________________________________________________________</w:t>
      </w:r>
    </w:p>
    <w:p w:rsidR="00FF6F86" w:rsidRPr="008C61A2" w:rsidRDefault="00FF6F86" w:rsidP="008C61A2">
      <w:pPr>
        <w:autoSpaceDE w:val="0"/>
        <w:autoSpaceDN w:val="0"/>
        <w:adjustRightInd w:val="0"/>
        <w:rPr>
          <w:sz w:val="18"/>
          <w:szCs w:val="18"/>
        </w:rPr>
      </w:pPr>
      <w:r w:rsidRPr="008C61A2">
        <w:rPr>
          <w:sz w:val="18"/>
          <w:szCs w:val="18"/>
        </w:rPr>
        <w:t>за наличный расчет/в безналичном порядке на счет, указанный в разделе VII</w:t>
      </w:r>
      <w:r>
        <w:rPr>
          <w:sz w:val="18"/>
          <w:szCs w:val="18"/>
        </w:rPr>
        <w:t xml:space="preserve"> </w:t>
      </w:r>
      <w:r w:rsidRPr="00F75331">
        <w:rPr>
          <w:sz w:val="20"/>
          <w:szCs w:val="20"/>
        </w:rPr>
        <w:t>настоящего договора</w:t>
      </w:r>
    </w:p>
    <w:p w:rsidR="00FF6F86" w:rsidRPr="00F75331" w:rsidRDefault="00FF6F86" w:rsidP="00F75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331">
        <w:rPr>
          <w:sz w:val="28"/>
          <w:szCs w:val="28"/>
        </w:rPr>
        <w:t>__________________________________________________________________.</w:t>
      </w: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75331">
        <w:rPr>
          <w:sz w:val="20"/>
          <w:szCs w:val="20"/>
        </w:rPr>
        <w:t xml:space="preserve"> либо указать, что Заказчик получает Услуги</w:t>
      </w:r>
      <w:r w:rsidRPr="00F75331">
        <w:rPr>
          <w:sz w:val="28"/>
          <w:szCs w:val="28"/>
        </w:rPr>
        <w:t xml:space="preserve"> </w:t>
      </w:r>
      <w:r w:rsidRPr="00F75331">
        <w:rPr>
          <w:sz w:val="20"/>
          <w:szCs w:val="20"/>
        </w:rPr>
        <w:t>бесплатно (ненужное зачеркнуть)</w:t>
      </w: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12. В случае временного выбытия Заказчика ежемесячная плата производится пропорционально времени фактического пребывания Заказчика у Исполнителя.</w:t>
      </w: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13. В случае отказа Заказчика от отдельных социальных услуг ежемесячная плата в текущем месяце производится пропорционально объему предоставленных социальных услуг.</w:t>
      </w:r>
    </w:p>
    <w:p w:rsidR="00FF6F86" w:rsidRPr="00F75331" w:rsidRDefault="00FF6F86" w:rsidP="00F753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F86" w:rsidRPr="00DF4682" w:rsidRDefault="00FF6F86" w:rsidP="00F75331">
      <w:pPr>
        <w:autoSpaceDE w:val="0"/>
        <w:autoSpaceDN w:val="0"/>
        <w:adjustRightInd w:val="0"/>
        <w:jc w:val="center"/>
        <w:outlineLvl w:val="0"/>
      </w:pPr>
      <w:r w:rsidRPr="00DF4682">
        <w:t>IV. Основания изменения и расторжения договора</w:t>
      </w:r>
    </w:p>
    <w:p w:rsidR="00FF6F86" w:rsidRPr="00DF4682" w:rsidRDefault="00FF6F86" w:rsidP="00F75331">
      <w:pPr>
        <w:autoSpaceDE w:val="0"/>
        <w:autoSpaceDN w:val="0"/>
        <w:adjustRightInd w:val="0"/>
        <w:jc w:val="center"/>
      </w:pP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14. Изменение или расторжение настоящего договора оформляется дополнительным соглашением, за исключением случая, указанного в пункте 15 настоящего договора.</w:t>
      </w: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15. Настоящий договор может быть расторгнут в одностороннем порядке по инициативе одной из сторон в случаях, предусмотренных законодательством.</w:t>
      </w: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Настоящий договор считается расторгнутым в одностороннем порядке со дня получения одной из сторон письменного уведомления о расторжении договора, если иные сроки не установлены законодательством.</w:t>
      </w: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DF4682" w:rsidRDefault="00FF6F86" w:rsidP="00F75331">
      <w:pPr>
        <w:autoSpaceDE w:val="0"/>
        <w:autoSpaceDN w:val="0"/>
        <w:adjustRightInd w:val="0"/>
        <w:jc w:val="center"/>
        <w:outlineLvl w:val="0"/>
      </w:pPr>
      <w:r w:rsidRPr="00DF4682">
        <w:t>V. Ответственность за неисполнение или ненадлежащее</w:t>
      </w:r>
    </w:p>
    <w:p w:rsidR="00FF6F86" w:rsidRPr="00DF4682" w:rsidRDefault="00FF6F86" w:rsidP="00F75331">
      <w:pPr>
        <w:autoSpaceDE w:val="0"/>
        <w:autoSpaceDN w:val="0"/>
        <w:adjustRightInd w:val="0"/>
        <w:jc w:val="center"/>
      </w:pPr>
      <w:r w:rsidRPr="00DF4682">
        <w:t>исполнение обязательств по настоящему договору</w:t>
      </w: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  <w:r w:rsidRPr="00DF4682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FF6F86" w:rsidRPr="00DF4682" w:rsidRDefault="00FF6F86" w:rsidP="00F75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682">
        <w:rPr>
          <w:rFonts w:ascii="Times New Roman" w:hAnsi="Times New Roman" w:cs="Times New Roman"/>
          <w:sz w:val="24"/>
          <w:szCs w:val="24"/>
        </w:rPr>
        <w:t>17. Все споры и разногласия, которые могут возникнуть между Сторонами в период действия настоящего договора, разрешаются путем переговоров. Если Стороны в ходе переговоров не придут к соглашению, споры передаются на рассмотрение в суд.</w:t>
      </w: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DF4682" w:rsidRDefault="00FF6F86" w:rsidP="00F75331">
      <w:pPr>
        <w:autoSpaceDE w:val="0"/>
        <w:autoSpaceDN w:val="0"/>
        <w:adjustRightInd w:val="0"/>
        <w:jc w:val="center"/>
        <w:outlineLvl w:val="0"/>
      </w:pPr>
      <w:r w:rsidRPr="00DF4682">
        <w:t>VI. Срок действия договора и другие условия</w:t>
      </w:r>
    </w:p>
    <w:p w:rsidR="00FF6F86" w:rsidRPr="00DF4682" w:rsidRDefault="00FF6F86" w:rsidP="00F75331">
      <w:pPr>
        <w:autoSpaceDE w:val="0"/>
        <w:autoSpaceDN w:val="0"/>
        <w:adjustRightInd w:val="0"/>
        <w:jc w:val="center"/>
      </w:pP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 xml:space="preserve">18. Настоящий договор вступает в силу со дня его подписания сторонами и действует до </w:t>
      </w:r>
      <w:r>
        <w:t>момента окончания действия индивидуальной программы предоставления социальных услуг</w:t>
      </w:r>
      <w:r w:rsidRPr="00DF4682">
        <w:t>.</w:t>
      </w:r>
    </w:p>
    <w:p w:rsidR="00FF6F86" w:rsidRPr="00DF4682" w:rsidRDefault="00FF6F86" w:rsidP="00F75331">
      <w:pPr>
        <w:autoSpaceDE w:val="0"/>
        <w:autoSpaceDN w:val="0"/>
        <w:adjustRightInd w:val="0"/>
        <w:ind w:firstLine="709"/>
        <w:jc w:val="both"/>
      </w:pPr>
      <w:r w:rsidRPr="00DF4682">
        <w:t>19. Договор составлен в двух экземплярах, имеющих равную юридическую силу, по одному для каждой из сторон.</w:t>
      </w:r>
    </w:p>
    <w:p w:rsidR="00FF6F86" w:rsidRPr="00DF4682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DF4682" w:rsidRDefault="00FF6F86" w:rsidP="00F75331">
      <w:pPr>
        <w:autoSpaceDE w:val="0"/>
        <w:autoSpaceDN w:val="0"/>
        <w:adjustRightInd w:val="0"/>
        <w:jc w:val="center"/>
        <w:outlineLvl w:val="0"/>
      </w:pPr>
      <w:bookmarkStart w:id="1" w:name="Par125"/>
      <w:bookmarkEnd w:id="1"/>
      <w:r w:rsidRPr="00DF4682">
        <w:t>VII. Адрес (место нахождения), реквизиты и подписи Сторон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FF6F86" w:rsidRPr="00635885" w:rsidTr="00331BD8">
        <w:trPr>
          <w:trHeight w:val="300"/>
        </w:trPr>
        <w:tc>
          <w:tcPr>
            <w:tcW w:w="4785" w:type="dxa"/>
            <w:vMerge w:val="restart"/>
          </w:tcPr>
          <w:p w:rsidR="00FF6F86" w:rsidRPr="00635885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635885">
              <w:rPr>
                <w:rFonts w:eastAsia="Calibri"/>
                <w:sz w:val="22"/>
                <w:szCs w:val="22"/>
              </w:rPr>
              <w:t>Бюджетное учреждение социального обслуживания Удмуртской Республики «Комплексный центр социального обслуживания населения Сюмсинского района»</w:t>
            </w:r>
          </w:p>
        </w:tc>
        <w:tc>
          <w:tcPr>
            <w:tcW w:w="4786" w:type="dxa"/>
          </w:tcPr>
          <w:p w:rsidR="00FF6F86" w:rsidRPr="00635885" w:rsidRDefault="00FF6F86" w:rsidP="00331BD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FF6F86" w:rsidRPr="00C32DC4" w:rsidTr="00331BD8">
        <w:trPr>
          <w:trHeight w:val="345"/>
        </w:trPr>
        <w:tc>
          <w:tcPr>
            <w:tcW w:w="4785" w:type="dxa"/>
            <w:vMerge/>
          </w:tcPr>
          <w:p w:rsidR="00FF6F86" w:rsidRPr="00C32DC4" w:rsidRDefault="00FF6F86" w:rsidP="00331BD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86" w:type="dxa"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C32DC4">
              <w:rPr>
                <w:rFonts w:eastAsia="Calibri"/>
                <w:sz w:val="20"/>
                <w:szCs w:val="20"/>
              </w:rPr>
              <w:t>(подпись)</w:t>
            </w:r>
          </w:p>
        </w:tc>
      </w:tr>
      <w:tr w:rsidR="00FF6F86" w:rsidRPr="00C32DC4" w:rsidTr="00331BD8">
        <w:trPr>
          <w:trHeight w:val="480"/>
        </w:trPr>
        <w:tc>
          <w:tcPr>
            <w:tcW w:w="4785" w:type="dxa"/>
            <w:vMerge/>
          </w:tcPr>
          <w:p w:rsidR="00FF6F86" w:rsidRPr="00C32DC4" w:rsidRDefault="00FF6F86" w:rsidP="00331BD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86" w:type="dxa"/>
          </w:tcPr>
          <w:p w:rsidR="00FF6F86" w:rsidRPr="00C32DC4" w:rsidRDefault="00FF6F86" w:rsidP="00331BD8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</w:t>
            </w:r>
            <w:r w:rsidRPr="00C32DC4">
              <w:rPr>
                <w:rFonts w:eastAsia="Calibri"/>
                <w:sz w:val="20"/>
                <w:szCs w:val="20"/>
              </w:rPr>
              <w:t>(фамилия, иницалы)</w:t>
            </w:r>
          </w:p>
        </w:tc>
      </w:tr>
      <w:tr w:rsidR="00FF6F86" w:rsidRPr="00C32DC4" w:rsidTr="00331BD8">
        <w:trPr>
          <w:trHeight w:val="165"/>
        </w:trPr>
        <w:tc>
          <w:tcPr>
            <w:tcW w:w="4785" w:type="dxa"/>
          </w:tcPr>
          <w:p w:rsidR="00FF6F86" w:rsidRPr="009008A8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9008A8">
              <w:rPr>
                <w:rFonts w:eastAsia="Calibri"/>
                <w:sz w:val="22"/>
                <w:szCs w:val="22"/>
              </w:rPr>
              <w:t>427370 с. Сюмси, ул. Партизанская, д. 50а</w:t>
            </w:r>
          </w:p>
        </w:tc>
        <w:tc>
          <w:tcPr>
            <w:tcW w:w="4786" w:type="dxa"/>
            <w:vMerge w:val="restart"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rPr>
          <w:trHeight w:val="375"/>
        </w:trPr>
        <w:tc>
          <w:tcPr>
            <w:tcW w:w="4785" w:type="dxa"/>
          </w:tcPr>
          <w:p w:rsidR="00FF6F86" w:rsidRPr="009008A8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9008A8">
              <w:rPr>
                <w:rFonts w:eastAsia="Calibri"/>
                <w:sz w:val="22"/>
                <w:szCs w:val="22"/>
              </w:rPr>
              <w:t>Телефон: 8(34152) 2-16-33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rPr>
          <w:trHeight w:val="195"/>
        </w:trPr>
        <w:tc>
          <w:tcPr>
            <w:tcW w:w="4785" w:type="dxa"/>
          </w:tcPr>
          <w:p w:rsidR="00FF6F86" w:rsidRPr="009008A8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9008A8">
              <w:rPr>
                <w:rFonts w:eastAsia="Calibri"/>
                <w:sz w:val="22"/>
                <w:szCs w:val="22"/>
              </w:rPr>
              <w:t>ИНН 1820000810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rPr>
          <w:trHeight w:val="257"/>
        </w:trPr>
        <w:tc>
          <w:tcPr>
            <w:tcW w:w="4785" w:type="dxa"/>
          </w:tcPr>
          <w:p w:rsidR="00FF6F86" w:rsidRPr="009008A8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9008A8">
              <w:rPr>
                <w:rFonts w:eastAsia="Calibri"/>
                <w:sz w:val="22"/>
                <w:szCs w:val="22"/>
              </w:rPr>
              <w:t>КПП 182101001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rPr>
          <w:trHeight w:val="171"/>
        </w:trPr>
        <w:tc>
          <w:tcPr>
            <w:tcW w:w="4785" w:type="dxa"/>
          </w:tcPr>
          <w:p w:rsidR="00FF6F86" w:rsidRPr="009008A8" w:rsidRDefault="00FF6F86" w:rsidP="00331BD8">
            <w:pPr>
              <w:jc w:val="both"/>
              <w:rPr>
                <w:rFonts w:eastAsia="Calibri"/>
                <w:sz w:val="22"/>
                <w:szCs w:val="22"/>
              </w:rPr>
            </w:pPr>
            <w:r w:rsidRPr="009008A8">
              <w:rPr>
                <w:rFonts w:eastAsia="Calibri"/>
                <w:sz w:val="22"/>
                <w:szCs w:val="22"/>
              </w:rPr>
              <w:t>ОГРН 1021800916059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c>
          <w:tcPr>
            <w:tcW w:w="4785" w:type="dxa"/>
          </w:tcPr>
          <w:p w:rsidR="00FF6F86" w:rsidRPr="005144D5" w:rsidRDefault="00FF6F86" w:rsidP="00331BD8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5144D5">
              <w:rPr>
                <w:rFonts w:eastAsia="Calibri"/>
                <w:sz w:val="22"/>
                <w:szCs w:val="22"/>
              </w:rPr>
              <w:t xml:space="preserve">                                     </w:t>
            </w:r>
            <w:r>
              <w:rPr>
                <w:rFonts w:eastAsia="Calibri"/>
                <w:sz w:val="22"/>
                <w:szCs w:val="22"/>
              </w:rPr>
              <w:t xml:space="preserve">              </w:t>
            </w:r>
            <w:r w:rsidRPr="005144D5">
              <w:rPr>
                <w:rFonts w:eastAsia="Calibri"/>
                <w:sz w:val="22"/>
                <w:szCs w:val="22"/>
              </w:rPr>
              <w:t xml:space="preserve"> Фалалеева Н.Д.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F6F86" w:rsidRPr="00C32DC4" w:rsidTr="00331BD8">
        <w:trPr>
          <w:trHeight w:val="459"/>
        </w:trPr>
        <w:tc>
          <w:tcPr>
            <w:tcW w:w="4785" w:type="dxa"/>
          </w:tcPr>
          <w:p w:rsidR="00FF6F86" w:rsidRDefault="00FF6F86" w:rsidP="00331BD8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C32DC4">
              <w:rPr>
                <w:rFonts w:eastAsia="Calibri"/>
                <w:sz w:val="20"/>
                <w:szCs w:val="20"/>
              </w:rPr>
              <w:t>(подпись)</w:t>
            </w:r>
          </w:p>
          <w:p w:rsidR="00FF6F86" w:rsidRPr="005144D5" w:rsidRDefault="00FF6F86" w:rsidP="00331BD8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«____»______________________20___г.</w:t>
            </w:r>
          </w:p>
        </w:tc>
        <w:tc>
          <w:tcPr>
            <w:tcW w:w="4786" w:type="dxa"/>
            <w:vMerge/>
          </w:tcPr>
          <w:p w:rsidR="00FF6F86" w:rsidRPr="00C32DC4" w:rsidRDefault="00FF6F86" w:rsidP="00331BD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Pr="00F75331" w:rsidRDefault="00FF6F86" w:rsidP="00F75331">
      <w:pPr>
        <w:spacing w:after="200" w:line="276" w:lineRule="auto"/>
        <w:rPr>
          <w:sz w:val="28"/>
          <w:szCs w:val="28"/>
        </w:rPr>
      </w:pPr>
    </w:p>
    <w:p w:rsidR="00FF6F86" w:rsidRDefault="00FF6F86" w:rsidP="00F75331">
      <w:pPr>
        <w:ind w:left="5670"/>
        <w:rPr>
          <w:sz w:val="22"/>
          <w:szCs w:val="22"/>
        </w:rPr>
      </w:pPr>
    </w:p>
    <w:p w:rsidR="00FF6F86" w:rsidRDefault="00FF6F86" w:rsidP="00F75331">
      <w:pPr>
        <w:ind w:left="5670"/>
        <w:rPr>
          <w:sz w:val="22"/>
          <w:szCs w:val="22"/>
        </w:rPr>
      </w:pPr>
    </w:p>
    <w:p w:rsidR="00FF6F86" w:rsidRPr="00DF4682" w:rsidRDefault="00FF6F86" w:rsidP="00F75331">
      <w:pPr>
        <w:ind w:left="5670"/>
        <w:rPr>
          <w:sz w:val="22"/>
          <w:szCs w:val="22"/>
        </w:rPr>
      </w:pPr>
      <w:r w:rsidRPr="00DF4682">
        <w:rPr>
          <w:sz w:val="22"/>
          <w:szCs w:val="22"/>
        </w:rPr>
        <w:t>Приложение 1</w:t>
      </w:r>
    </w:p>
    <w:p w:rsidR="00FF6F86" w:rsidRPr="00DF4682" w:rsidRDefault="00FF6F86" w:rsidP="00F75331">
      <w:pPr>
        <w:ind w:left="5670"/>
        <w:rPr>
          <w:sz w:val="22"/>
          <w:szCs w:val="22"/>
        </w:rPr>
      </w:pPr>
      <w:r w:rsidRPr="00DF4682">
        <w:rPr>
          <w:sz w:val="22"/>
          <w:szCs w:val="22"/>
        </w:rPr>
        <w:t>к договору о предоставлении социальных услуг</w:t>
      </w:r>
    </w:p>
    <w:p w:rsidR="00FF6F86" w:rsidRPr="00DF4682" w:rsidRDefault="00FF6F86" w:rsidP="00F75331">
      <w:pPr>
        <w:ind w:left="5670"/>
        <w:rPr>
          <w:sz w:val="22"/>
          <w:szCs w:val="22"/>
        </w:rPr>
      </w:pPr>
      <w:r w:rsidRPr="00DF4682">
        <w:rPr>
          <w:sz w:val="22"/>
          <w:szCs w:val="22"/>
        </w:rPr>
        <w:t>от «__»_______20</w:t>
      </w:r>
      <w:r>
        <w:rPr>
          <w:sz w:val="22"/>
          <w:szCs w:val="22"/>
        </w:rPr>
        <w:t>___</w:t>
      </w:r>
      <w:r w:rsidRPr="00DF4682">
        <w:rPr>
          <w:sz w:val="22"/>
          <w:szCs w:val="22"/>
        </w:rPr>
        <w:t>года №___</w:t>
      </w:r>
    </w:p>
    <w:p w:rsidR="00FF6F86" w:rsidRPr="00F75331" w:rsidRDefault="00FF6F86" w:rsidP="00F75331">
      <w:pPr>
        <w:ind w:left="5670"/>
      </w:pPr>
    </w:p>
    <w:p w:rsidR="00FF6F86" w:rsidRPr="00F75331" w:rsidRDefault="00FF6F86" w:rsidP="00F75331">
      <w:pPr>
        <w:ind w:left="5670"/>
      </w:pPr>
    </w:p>
    <w:p w:rsidR="00FF6F86" w:rsidRPr="00DF4682" w:rsidRDefault="00FF6F86" w:rsidP="00F75331">
      <w:pPr>
        <w:jc w:val="center"/>
      </w:pPr>
      <w:r w:rsidRPr="00DF4682">
        <w:t xml:space="preserve">Перечень социальных услуг, предоставляемых </w:t>
      </w:r>
      <w:r w:rsidRPr="00D645F9">
        <w:t>Бюджетн</w:t>
      </w:r>
      <w:r>
        <w:t>ым</w:t>
      </w:r>
      <w:r w:rsidRPr="00D645F9">
        <w:t xml:space="preserve"> учреждение</w:t>
      </w:r>
      <w:r>
        <w:t>м</w:t>
      </w:r>
      <w:r w:rsidRPr="00D645F9">
        <w:t xml:space="preserve"> социального обслуживания Удмуртской Республики «Комплексный центр социального обслуживания населения Сюмсинского района», </w:t>
      </w:r>
    </w:p>
    <w:p w:rsidR="00FF6F86" w:rsidRPr="00DF4682" w:rsidRDefault="00FF6F86" w:rsidP="00F75331">
      <w:pPr>
        <w:jc w:val="center"/>
      </w:pPr>
      <w:r w:rsidRPr="00DF4682">
        <w:t>_____________________________________________________</w:t>
      </w:r>
    </w:p>
    <w:p w:rsidR="00FF6F86" w:rsidRPr="00101D75" w:rsidRDefault="00FF6F86" w:rsidP="00F75331">
      <w:pPr>
        <w:jc w:val="center"/>
        <w:rPr>
          <w:sz w:val="18"/>
          <w:szCs w:val="18"/>
        </w:rPr>
      </w:pPr>
      <w:r w:rsidRPr="00101D75">
        <w:rPr>
          <w:sz w:val="18"/>
          <w:szCs w:val="18"/>
        </w:rPr>
        <w:t>(фамилия, имя, отчество (при наличии) Заказчика)</w:t>
      </w:r>
    </w:p>
    <w:p w:rsidR="00FF6F86" w:rsidRPr="00DF4682" w:rsidRDefault="00FF6F86" w:rsidP="00F75331">
      <w:pPr>
        <w:jc w:val="center"/>
      </w:pPr>
      <w:r w:rsidRPr="00DF4682">
        <w:t xml:space="preserve">в соответствии с договором о предоставлении социальных услуг </w:t>
      </w:r>
    </w:p>
    <w:p w:rsidR="00FF6F86" w:rsidRPr="00DF4682" w:rsidRDefault="00FF6F86" w:rsidP="00F75331">
      <w:pPr>
        <w:jc w:val="center"/>
      </w:pPr>
      <w:r w:rsidRPr="00DF4682">
        <w:t>от «____»_______20__г. № _____</w:t>
      </w:r>
    </w:p>
    <w:p w:rsidR="00FF6F86" w:rsidRPr="00DF4682" w:rsidRDefault="00FF6F86" w:rsidP="00F7533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3837"/>
        <w:gridCol w:w="2062"/>
        <w:gridCol w:w="2832"/>
      </w:tblGrid>
      <w:tr w:rsidR="00FF6F86" w:rsidRPr="00DF4682" w:rsidTr="00BA6FB1">
        <w:trPr>
          <w:jc w:val="center"/>
        </w:trPr>
        <w:tc>
          <w:tcPr>
            <w:tcW w:w="585" w:type="dxa"/>
          </w:tcPr>
          <w:p w:rsidR="00FF6F86" w:rsidRPr="00DF4682" w:rsidRDefault="00FF6F86" w:rsidP="00BA6FB1">
            <w:pPr>
              <w:jc w:val="center"/>
            </w:pPr>
            <w:r w:rsidRPr="00DF4682">
              <w:t>№ п/п</w:t>
            </w:r>
          </w:p>
        </w:tc>
        <w:tc>
          <w:tcPr>
            <w:tcW w:w="3837" w:type="dxa"/>
          </w:tcPr>
          <w:p w:rsidR="00FF6F86" w:rsidRPr="00DF4682" w:rsidRDefault="00FF6F86" w:rsidP="00BA6FB1">
            <w:pPr>
              <w:jc w:val="center"/>
            </w:pPr>
            <w:r w:rsidRPr="00DF4682">
              <w:t xml:space="preserve">Наименование социальной услуги в соответствии с Законом Удмуртской Республики от </w:t>
            </w:r>
            <w:smartTag w:uri="urn:schemas-microsoft-com:office:smarttags" w:element="date">
              <w:smartTagPr>
                <w:attr w:name="Year" w:val="2004"/>
                <w:attr w:name="Day" w:val="23"/>
                <w:attr w:name="Month" w:val="12"/>
                <w:attr w:name="ls" w:val="trans"/>
              </w:smartTagPr>
              <w:r w:rsidRPr="00DF4682">
                <w:t>23.12.2004</w:t>
              </w:r>
            </w:smartTag>
            <w:r w:rsidRPr="00DF4682">
              <w:t xml:space="preserve"> № 89-РЗ</w:t>
            </w:r>
          </w:p>
        </w:tc>
        <w:tc>
          <w:tcPr>
            <w:tcW w:w="2062" w:type="dxa"/>
          </w:tcPr>
          <w:p w:rsidR="00FF6F86" w:rsidRPr="00DF4682" w:rsidRDefault="00FF6F86" w:rsidP="00BA6FB1">
            <w:pPr>
              <w:jc w:val="center"/>
            </w:pPr>
            <w:r w:rsidRPr="00DF4682">
              <w:t>Срок предоставления социальной услуги</w:t>
            </w:r>
          </w:p>
          <w:p w:rsidR="00FF6F86" w:rsidRPr="00DF4682" w:rsidRDefault="00FF6F86" w:rsidP="00BA6FB1">
            <w:pPr>
              <w:jc w:val="center"/>
            </w:pPr>
          </w:p>
        </w:tc>
        <w:tc>
          <w:tcPr>
            <w:tcW w:w="2832" w:type="dxa"/>
          </w:tcPr>
          <w:p w:rsidR="00FF6F86" w:rsidRPr="00DF4682" w:rsidRDefault="00FF6F86" w:rsidP="00BA6FB1">
            <w:pPr>
              <w:jc w:val="center"/>
            </w:pPr>
            <w:r w:rsidRPr="00DF4682">
              <w:t>Тариф в соответствии с приказом Министерства социальной, семейной, демографической политики Удмуртской Республики от _________ №___</w:t>
            </w:r>
          </w:p>
          <w:p w:rsidR="00FF6F86" w:rsidRPr="00DF4682" w:rsidRDefault="00FF6F86" w:rsidP="00BA6FB1">
            <w:pPr>
              <w:jc w:val="center"/>
            </w:pPr>
          </w:p>
        </w:tc>
      </w:tr>
      <w:tr w:rsidR="00FF6F86" w:rsidRPr="00DF4682" w:rsidTr="00BA6FB1">
        <w:trPr>
          <w:jc w:val="center"/>
        </w:trPr>
        <w:tc>
          <w:tcPr>
            <w:tcW w:w="585" w:type="dxa"/>
          </w:tcPr>
          <w:p w:rsidR="00FF6F86" w:rsidRPr="00DF4682" w:rsidRDefault="00FF6F86" w:rsidP="00BA6FB1">
            <w:pPr>
              <w:jc w:val="center"/>
            </w:pPr>
            <w:r w:rsidRPr="00DF4682">
              <w:t>1</w:t>
            </w:r>
          </w:p>
        </w:tc>
        <w:tc>
          <w:tcPr>
            <w:tcW w:w="3837" w:type="dxa"/>
          </w:tcPr>
          <w:p w:rsidR="00FF6F86" w:rsidRPr="00DF4682" w:rsidRDefault="00FF6F86" w:rsidP="00BA6FB1">
            <w:pPr>
              <w:jc w:val="center"/>
            </w:pPr>
            <w:r w:rsidRPr="00DF4682">
              <w:t>2</w:t>
            </w:r>
          </w:p>
        </w:tc>
        <w:tc>
          <w:tcPr>
            <w:tcW w:w="2062" w:type="dxa"/>
          </w:tcPr>
          <w:p w:rsidR="00FF6F86" w:rsidRPr="00DF4682" w:rsidRDefault="00FF6F86" w:rsidP="00BA6FB1">
            <w:pPr>
              <w:jc w:val="center"/>
            </w:pPr>
            <w:r w:rsidRPr="00DF4682">
              <w:t>3</w:t>
            </w:r>
          </w:p>
        </w:tc>
        <w:tc>
          <w:tcPr>
            <w:tcW w:w="2832" w:type="dxa"/>
          </w:tcPr>
          <w:p w:rsidR="00FF6F86" w:rsidRPr="00DF4682" w:rsidRDefault="00FF6F86" w:rsidP="00BA6FB1">
            <w:pPr>
              <w:jc w:val="center"/>
            </w:pPr>
            <w:r w:rsidRPr="00DF4682">
              <w:t>5</w:t>
            </w:r>
          </w:p>
        </w:tc>
      </w:tr>
      <w:tr w:rsidR="00FF6F86" w:rsidRPr="00DF4682" w:rsidTr="00BA6FB1">
        <w:trPr>
          <w:jc w:val="center"/>
        </w:trPr>
        <w:tc>
          <w:tcPr>
            <w:tcW w:w="585" w:type="dxa"/>
          </w:tcPr>
          <w:p w:rsidR="00FF6F86" w:rsidRPr="00DF4682" w:rsidRDefault="00FF6F86" w:rsidP="00BA6FB1">
            <w:pPr>
              <w:jc w:val="center"/>
            </w:pPr>
          </w:p>
        </w:tc>
        <w:tc>
          <w:tcPr>
            <w:tcW w:w="3837" w:type="dxa"/>
          </w:tcPr>
          <w:p w:rsidR="00FF6F86" w:rsidRPr="00DF4682" w:rsidRDefault="00FF6F86" w:rsidP="00BA6FB1">
            <w:pPr>
              <w:jc w:val="center"/>
            </w:pPr>
          </w:p>
        </w:tc>
        <w:tc>
          <w:tcPr>
            <w:tcW w:w="2062" w:type="dxa"/>
          </w:tcPr>
          <w:p w:rsidR="00FF6F86" w:rsidRPr="00DF4682" w:rsidRDefault="00FF6F86" w:rsidP="00BA6FB1">
            <w:pPr>
              <w:jc w:val="center"/>
            </w:pPr>
          </w:p>
        </w:tc>
        <w:tc>
          <w:tcPr>
            <w:tcW w:w="2832" w:type="dxa"/>
          </w:tcPr>
          <w:p w:rsidR="00FF6F86" w:rsidRPr="00DF4682" w:rsidRDefault="00FF6F86" w:rsidP="00BA6FB1">
            <w:pPr>
              <w:jc w:val="center"/>
            </w:pPr>
          </w:p>
        </w:tc>
      </w:tr>
    </w:tbl>
    <w:p w:rsidR="00FF6F86" w:rsidRPr="00DF4682" w:rsidRDefault="00FF6F86" w:rsidP="00F75331">
      <w:pPr>
        <w:jc w:val="center"/>
      </w:pPr>
    </w:p>
    <w:p w:rsidR="00FF6F86" w:rsidRPr="00F75331" w:rsidRDefault="00FF6F86" w:rsidP="00F75331">
      <w:pPr>
        <w:jc w:val="center"/>
        <w:rPr>
          <w:sz w:val="28"/>
          <w:szCs w:val="28"/>
        </w:rPr>
      </w:pPr>
      <w:r w:rsidRPr="00F75331">
        <w:rPr>
          <w:sz w:val="28"/>
          <w:szCs w:val="28"/>
        </w:rPr>
        <w:t>____________</w:t>
      </w:r>
    </w:p>
    <w:p w:rsidR="00FF6F86" w:rsidRPr="00F75331" w:rsidRDefault="00FF6F86" w:rsidP="00F75331">
      <w:pPr>
        <w:jc w:val="center"/>
        <w:rPr>
          <w:sz w:val="28"/>
          <w:szCs w:val="28"/>
        </w:rPr>
      </w:pPr>
    </w:p>
    <w:p w:rsidR="00FF6F86" w:rsidRPr="00F75331" w:rsidRDefault="00FF6F86" w:rsidP="00F75331">
      <w:pPr>
        <w:jc w:val="center"/>
        <w:rPr>
          <w:sz w:val="28"/>
          <w:szCs w:val="28"/>
        </w:rPr>
      </w:pPr>
    </w:p>
    <w:p w:rsidR="00FF6F86" w:rsidRPr="00F75331" w:rsidRDefault="00FF6F86" w:rsidP="00F7533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F6F86" w:rsidRPr="00101D75" w:rsidTr="00BA6FB1">
        <w:tc>
          <w:tcPr>
            <w:tcW w:w="4785" w:type="dxa"/>
          </w:tcPr>
          <w:p w:rsidR="00FF6F86" w:rsidRPr="00101D75" w:rsidRDefault="00FF6F86" w:rsidP="00F75331">
            <w:r w:rsidRPr="00101D75">
              <w:t>Заказчик</w:t>
            </w:r>
          </w:p>
          <w:p w:rsidR="00FF6F86" w:rsidRPr="00101D75" w:rsidRDefault="00FF6F86" w:rsidP="00F75331">
            <w:r w:rsidRPr="00101D75">
              <w:t>____________И.О. Фамилия</w:t>
            </w:r>
          </w:p>
          <w:p w:rsidR="00FF6F86" w:rsidRPr="00101D75" w:rsidRDefault="00FF6F86" w:rsidP="00F75331">
            <w:pPr>
              <w:rPr>
                <w:sz w:val="18"/>
                <w:szCs w:val="18"/>
              </w:rPr>
            </w:pPr>
            <w:r w:rsidRPr="00101D75">
              <w:t xml:space="preserve">      </w:t>
            </w:r>
            <w:r w:rsidRPr="00101D75">
              <w:rPr>
                <w:sz w:val="18"/>
                <w:szCs w:val="18"/>
              </w:rPr>
              <w:t>(подпись)</w:t>
            </w:r>
          </w:p>
          <w:p w:rsidR="00FF6F86" w:rsidRPr="00101D75" w:rsidRDefault="00FF6F86" w:rsidP="00F75331"/>
        </w:tc>
        <w:tc>
          <w:tcPr>
            <w:tcW w:w="4786" w:type="dxa"/>
          </w:tcPr>
          <w:p w:rsidR="00FF6F86" w:rsidRPr="00101D75" w:rsidRDefault="00FF6F86" w:rsidP="00F75331">
            <w:r w:rsidRPr="00101D75">
              <w:t>Исполнитель</w:t>
            </w:r>
          </w:p>
          <w:p w:rsidR="00FF6F86" w:rsidRDefault="00FF6F86" w:rsidP="00F75331">
            <w:r w:rsidRPr="00101D75">
              <w:t>______</w:t>
            </w:r>
            <w:r>
              <w:t>__</w:t>
            </w:r>
            <w:r w:rsidRPr="00101D75">
              <w:t>___________</w:t>
            </w:r>
            <w:r>
              <w:t>/Н.Д.Фалалеева</w:t>
            </w:r>
            <w:r w:rsidRPr="00101D75">
              <w:t xml:space="preserve"> </w:t>
            </w:r>
            <w:r>
              <w:t>/</w:t>
            </w:r>
          </w:p>
          <w:p w:rsidR="00FF6F86" w:rsidRPr="00101D75" w:rsidRDefault="00FF6F86" w:rsidP="00F75331">
            <w:pPr>
              <w:rPr>
                <w:sz w:val="18"/>
                <w:szCs w:val="18"/>
              </w:rPr>
            </w:pPr>
            <w:r w:rsidRPr="00101D75">
              <w:rPr>
                <w:sz w:val="18"/>
                <w:szCs w:val="18"/>
              </w:rPr>
              <w:t>(подпись должностного лица)</w:t>
            </w:r>
          </w:p>
          <w:p w:rsidR="00FF6F86" w:rsidRPr="00101D75" w:rsidRDefault="00FF6F86" w:rsidP="00F75331"/>
        </w:tc>
      </w:tr>
    </w:tbl>
    <w:p w:rsidR="00FF6F86" w:rsidRPr="00F75331" w:rsidRDefault="00FF6F86" w:rsidP="00F75331">
      <w:pPr>
        <w:rPr>
          <w:sz w:val="28"/>
          <w:szCs w:val="28"/>
        </w:rPr>
      </w:pPr>
    </w:p>
    <w:p w:rsidR="00FF6F86" w:rsidRPr="00F75331" w:rsidRDefault="00FF6F86" w:rsidP="00F75331">
      <w:pPr>
        <w:rPr>
          <w:sz w:val="28"/>
          <w:szCs w:val="28"/>
        </w:rPr>
      </w:pPr>
    </w:p>
    <w:p w:rsidR="00FF6F86" w:rsidRPr="00F75331" w:rsidRDefault="00FF6F86" w:rsidP="00F75331">
      <w:pPr>
        <w:rPr>
          <w:sz w:val="28"/>
          <w:szCs w:val="28"/>
        </w:rPr>
      </w:pPr>
    </w:p>
    <w:p w:rsidR="00FF6F86" w:rsidRPr="00F75331" w:rsidRDefault="00FF6F86" w:rsidP="00F75331">
      <w:pPr>
        <w:spacing w:after="200" w:line="276" w:lineRule="auto"/>
        <w:rPr>
          <w:sz w:val="28"/>
          <w:szCs w:val="28"/>
        </w:rPr>
      </w:pPr>
      <w:r w:rsidRPr="00F75331">
        <w:rPr>
          <w:sz w:val="28"/>
          <w:szCs w:val="28"/>
        </w:rPr>
        <w:br w:type="page"/>
      </w:r>
    </w:p>
    <w:p w:rsidR="00FF6F86" w:rsidRPr="00F75331" w:rsidRDefault="00FF6F86" w:rsidP="00F75331">
      <w:pPr>
        <w:ind w:left="5670"/>
      </w:pPr>
      <w:r w:rsidRPr="00F75331">
        <w:t>Приложение 2</w:t>
      </w:r>
    </w:p>
    <w:p w:rsidR="00FF6F86" w:rsidRPr="00F75331" w:rsidRDefault="00FF6F86" w:rsidP="00F75331">
      <w:pPr>
        <w:ind w:left="5670"/>
      </w:pPr>
      <w:r w:rsidRPr="00F75331">
        <w:t>к договору о предоставлении социальных услуг</w:t>
      </w:r>
    </w:p>
    <w:p w:rsidR="00FF6F86" w:rsidRPr="00F75331" w:rsidRDefault="00FF6F86" w:rsidP="00F75331">
      <w:pPr>
        <w:ind w:left="5670"/>
        <w:rPr>
          <w:sz w:val="28"/>
          <w:szCs w:val="28"/>
        </w:rPr>
      </w:pPr>
      <w:r w:rsidRPr="00F75331">
        <w:t>от «__»_______2014 года №___</w:t>
      </w:r>
    </w:p>
    <w:p w:rsidR="00FF6F86" w:rsidRPr="00F75331" w:rsidRDefault="00FF6F86" w:rsidP="00F75331">
      <w:pPr>
        <w:rPr>
          <w:sz w:val="28"/>
          <w:szCs w:val="28"/>
        </w:rPr>
      </w:pPr>
    </w:p>
    <w:p w:rsidR="00FF6F86" w:rsidRPr="00F75331" w:rsidRDefault="00FF6F86" w:rsidP="00F75331">
      <w:pPr>
        <w:rPr>
          <w:sz w:val="20"/>
          <w:szCs w:val="20"/>
        </w:rPr>
      </w:pP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b/>
          <w:bCs/>
        </w:rPr>
      </w:pP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b/>
          <w:bCs/>
        </w:rPr>
      </w:pP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b/>
          <w:bCs/>
        </w:rPr>
      </w:pP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75331">
        <w:rPr>
          <w:bCs/>
          <w:sz w:val="28"/>
          <w:szCs w:val="28"/>
        </w:rPr>
        <w:t xml:space="preserve">Акт </w:t>
      </w:r>
    </w:p>
    <w:p w:rsidR="00FF6F86" w:rsidRPr="00F75331" w:rsidRDefault="00FF6F86" w:rsidP="00F7533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5331">
        <w:rPr>
          <w:bCs/>
          <w:sz w:val="28"/>
          <w:szCs w:val="28"/>
        </w:rPr>
        <w:t>сдачи-приемки оказанных услуг</w:t>
      </w:r>
    </w:p>
    <w:p w:rsidR="00FF6F86" w:rsidRPr="00F75331" w:rsidRDefault="00FF6F86" w:rsidP="00F75331">
      <w:pPr>
        <w:autoSpaceDE w:val="0"/>
        <w:autoSpaceDN w:val="0"/>
        <w:adjustRightInd w:val="0"/>
        <w:jc w:val="center"/>
      </w:pPr>
    </w:p>
    <w:p w:rsidR="00FF6F86" w:rsidRPr="00F75331" w:rsidRDefault="00FF6F86" w:rsidP="00F75331">
      <w:pPr>
        <w:autoSpaceDE w:val="0"/>
        <w:autoSpaceDN w:val="0"/>
        <w:adjustRightInd w:val="0"/>
        <w:jc w:val="both"/>
      </w:pPr>
      <w:r w:rsidRPr="00F75331">
        <w:t>г. _____________ «__» ________ 2014 г.</w:t>
      </w:r>
      <w:r w:rsidRPr="00F75331">
        <w:br/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F6F86" w:rsidRPr="00F75331" w:rsidRDefault="00FF6F86" w:rsidP="00F75331">
      <w:pPr>
        <w:pStyle w:val="ConsPlusNonformat"/>
        <w:jc w:val="center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>(полное наименование поставщика социальных услуг)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именуемые в дальнейшем «Исполнитель», в лице _______________________,</w:t>
      </w:r>
    </w:p>
    <w:p w:rsidR="00FF6F86" w:rsidRPr="00F75331" w:rsidRDefault="00FF6F86" w:rsidP="00F75331">
      <w:pPr>
        <w:pStyle w:val="ConsPlusNonformat"/>
        <w:tabs>
          <w:tab w:val="left" w:pos="6379"/>
        </w:tabs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 xml:space="preserve">                                              </w:t>
      </w:r>
      <w:r w:rsidRPr="00F75331">
        <w:rPr>
          <w:rFonts w:ascii="Times New Roman" w:hAnsi="Times New Roman" w:cs="Times New Roman"/>
        </w:rPr>
        <w:tab/>
        <w:t>(должность, фамилия, имя,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F6F86" w:rsidRPr="00F75331" w:rsidRDefault="00FF6F86" w:rsidP="00F75331">
      <w:pPr>
        <w:pStyle w:val="ConsPlusNonformat"/>
        <w:jc w:val="center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>отчество (при наличии) уполномоченного представителя Исполнителя)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:rsidR="00FF6F86" w:rsidRPr="00F75331" w:rsidRDefault="00FF6F86" w:rsidP="00F75331">
      <w:pPr>
        <w:pStyle w:val="ConsPlusNonformat"/>
        <w:tabs>
          <w:tab w:val="left" w:pos="3828"/>
        </w:tabs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 xml:space="preserve"> </w:t>
      </w:r>
      <w:r w:rsidRPr="00F75331">
        <w:rPr>
          <w:rFonts w:ascii="Times New Roman" w:hAnsi="Times New Roman" w:cs="Times New Roman"/>
        </w:rPr>
        <w:tab/>
        <w:t>(основание правомочия: устав, доверенность, др.; реквизиты)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__________________________________________________,</w:t>
      </w:r>
    </w:p>
    <w:p w:rsidR="00FF6F86" w:rsidRPr="00F75331" w:rsidRDefault="00FF6F86" w:rsidP="00F75331">
      <w:pPr>
        <w:pStyle w:val="ConsPlusNonformat"/>
        <w:tabs>
          <w:tab w:val="left" w:pos="3686"/>
        </w:tabs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ab/>
        <w:t xml:space="preserve">(фамилия, имя, отчество (при наличии) </w:t>
      </w:r>
    </w:p>
    <w:p w:rsidR="00FF6F86" w:rsidRPr="00F75331" w:rsidRDefault="00FF6F86" w:rsidP="00F75331">
      <w:pPr>
        <w:pStyle w:val="ConsPlusNonformat"/>
        <w:tabs>
          <w:tab w:val="left" w:pos="709"/>
        </w:tabs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  <w:sz w:val="28"/>
          <w:szCs w:val="28"/>
        </w:rPr>
        <w:t>________________________________,  именуемый в дальнейшем «Заказчик»,</w:t>
      </w:r>
    </w:p>
    <w:p w:rsidR="00FF6F86" w:rsidRPr="00F75331" w:rsidRDefault="00FF6F86" w:rsidP="00F75331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</w:rPr>
        <w:tab/>
        <w:t>получателя социальных услуг)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документ, удостоверяющий личность Заказчика _________________________</w:t>
      </w:r>
    </w:p>
    <w:p w:rsidR="00FF6F86" w:rsidRPr="00F75331" w:rsidRDefault="00FF6F86" w:rsidP="00F75331">
      <w:pPr>
        <w:pStyle w:val="ConsPlusNonformat"/>
        <w:tabs>
          <w:tab w:val="left" w:pos="6521"/>
        </w:tabs>
        <w:ind w:firstLine="708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ab/>
        <w:t>(наименование и реквизиты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F6F86" w:rsidRPr="00F75331" w:rsidRDefault="00FF6F86" w:rsidP="00F75331">
      <w:pPr>
        <w:pStyle w:val="ConsPlusNonformat"/>
        <w:jc w:val="center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>паспорта или иного документа, удостоверяющего личность)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проживающий по адресу:____________________________________________,</w:t>
      </w:r>
    </w:p>
    <w:p w:rsidR="00FF6F86" w:rsidRPr="00F75331" w:rsidRDefault="00FF6F86" w:rsidP="00F75331">
      <w:pPr>
        <w:pStyle w:val="ConsPlusNonformat"/>
        <w:tabs>
          <w:tab w:val="left" w:pos="4253"/>
        </w:tabs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ab/>
        <w:t>(указывается адрес места жительства)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(в лице____________________________________________________________,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 xml:space="preserve">                                 (фамилия, имя, отчество (при наличии) законного представителя Заказчика)</w:t>
      </w:r>
    </w:p>
    <w:p w:rsidR="00FF6F86" w:rsidRPr="00F75331" w:rsidRDefault="00FF6F86" w:rsidP="00F753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именуемый в дальнейшем «Законный представитель», действующий на</w:t>
      </w:r>
      <w:r w:rsidRPr="00F75331">
        <w:rPr>
          <w:rFonts w:ascii="Times New Roman" w:hAnsi="Times New Roman" w:cs="Times New Roman"/>
          <w:sz w:val="28"/>
          <w:szCs w:val="28"/>
        </w:rPr>
        <w:br/>
        <w:t>основании_________________________________________________________,</w:t>
      </w:r>
    </w:p>
    <w:p w:rsidR="00FF6F86" w:rsidRPr="00F75331" w:rsidRDefault="00FF6F86" w:rsidP="00F75331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ab/>
        <w:t>(основание правомочия: решение суда и др.; реквизиты)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____________</w:t>
      </w:r>
    </w:p>
    <w:p w:rsidR="00FF6F86" w:rsidRPr="00F75331" w:rsidRDefault="00FF6F86" w:rsidP="00F75331">
      <w:pPr>
        <w:pStyle w:val="ConsPlusNonformat"/>
        <w:tabs>
          <w:tab w:val="left" w:pos="7797"/>
        </w:tabs>
        <w:ind w:firstLine="708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ab/>
        <w:t xml:space="preserve">(наименование </w:t>
      </w:r>
    </w:p>
    <w:p w:rsidR="00FF6F86" w:rsidRPr="00F75331" w:rsidRDefault="00FF6F86" w:rsidP="00F753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533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F6F86" w:rsidRPr="00F75331" w:rsidRDefault="00FF6F86" w:rsidP="00F75331">
      <w:pPr>
        <w:pStyle w:val="ConsPlusNonformat"/>
        <w:jc w:val="center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</w:rPr>
        <w:t>и реквизиты паспорта или иного документа, удостоверяющего личность)</w:t>
      </w:r>
    </w:p>
    <w:p w:rsidR="00FF6F86" w:rsidRPr="00F75331" w:rsidRDefault="00FF6F86" w:rsidP="00F75331">
      <w:pPr>
        <w:pStyle w:val="ConsPlusNonformat"/>
        <w:tabs>
          <w:tab w:val="left" w:pos="4111"/>
        </w:tabs>
        <w:jc w:val="both"/>
        <w:rPr>
          <w:rFonts w:ascii="Times New Roman" w:hAnsi="Times New Roman" w:cs="Times New Roman"/>
        </w:rPr>
      </w:pPr>
      <w:r w:rsidRPr="00F75331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______________________________________),</w:t>
      </w:r>
      <w:r w:rsidRPr="00F75331">
        <w:rPr>
          <w:rFonts w:ascii="Times New Roman" w:hAnsi="Times New Roman" w:cs="Times New Roman"/>
          <w:sz w:val="28"/>
          <w:szCs w:val="28"/>
        </w:rPr>
        <w:br/>
      </w:r>
      <w:r w:rsidRPr="00F75331">
        <w:rPr>
          <w:rFonts w:ascii="Times New Roman" w:hAnsi="Times New Roman" w:cs="Times New Roman"/>
        </w:rPr>
        <w:tab/>
        <w:t>(указывается адрес места жительства)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331">
        <w:rPr>
          <w:sz w:val="28"/>
          <w:szCs w:val="28"/>
        </w:rPr>
        <w:t>с другой стороны составили настоящий Акт сдачи-приемки оказанных услуг по договору о предоставлении социальных услуг от «___» ___________ 20__ г. № ___ (далее - Договор) о нижеследующем.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331">
        <w:rPr>
          <w:sz w:val="28"/>
          <w:szCs w:val="28"/>
        </w:rPr>
        <w:t xml:space="preserve">1. Во исполнение </w:t>
      </w:r>
      <w:hyperlink r:id="rId4" w:history="1">
        <w:r w:rsidRPr="00F75331">
          <w:rPr>
            <w:sz w:val="28"/>
            <w:szCs w:val="28"/>
          </w:rPr>
          <w:t>п. 1</w:t>
        </w:r>
      </w:hyperlink>
      <w:r w:rsidRPr="00F75331">
        <w:rPr>
          <w:sz w:val="28"/>
          <w:szCs w:val="28"/>
        </w:rPr>
        <w:t xml:space="preserve"> Договора Исполнитель в период с «__» ________  </w:t>
      </w:r>
      <w:smartTag w:uri="urn:schemas-microsoft-com:office:smarttags" w:element="metricconverter">
        <w:smartTagPr>
          <w:attr w:name="ProductID" w:val="2014 г"/>
        </w:smartTagPr>
        <w:r w:rsidRPr="00F75331">
          <w:rPr>
            <w:sz w:val="28"/>
            <w:szCs w:val="28"/>
          </w:rPr>
          <w:t>2014 г</w:t>
        </w:r>
      </w:smartTag>
      <w:r w:rsidRPr="00F75331">
        <w:rPr>
          <w:sz w:val="28"/>
          <w:szCs w:val="28"/>
        </w:rPr>
        <w:t xml:space="preserve">. по «__» ________ </w:t>
      </w:r>
      <w:smartTag w:uri="urn:schemas-microsoft-com:office:smarttags" w:element="metricconverter">
        <w:smartTagPr>
          <w:attr w:name="ProductID" w:val="2014 г"/>
        </w:smartTagPr>
        <w:r w:rsidRPr="00F75331">
          <w:rPr>
            <w:sz w:val="28"/>
            <w:szCs w:val="28"/>
          </w:rPr>
          <w:t>2014 г</w:t>
        </w:r>
      </w:smartTag>
      <w:r w:rsidRPr="00F75331">
        <w:rPr>
          <w:sz w:val="28"/>
          <w:szCs w:val="28"/>
        </w:rPr>
        <w:t>. выполнил обязательства по предоставлению социальных услуг, а именно, предоставил Заказчику услуги согласно Перечню социальных услуг (приложение 1 к Договору).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331">
        <w:rPr>
          <w:sz w:val="28"/>
          <w:szCs w:val="28"/>
        </w:rPr>
        <w:t>2. Вышеперечисленные услуги предоставлены в полном объеме, надлежащего качества и в установленный срок. Заказчик претензий по объему, качеству и срокам оказания услуг не имеет.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331">
        <w:rPr>
          <w:sz w:val="28"/>
          <w:szCs w:val="28"/>
        </w:rPr>
        <w:t>3. Настоящий Акт составлен в двух экземплярах, по одному для Исполнителя и Заказчика.</w:t>
      </w: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</w:pPr>
    </w:p>
    <w:p w:rsidR="00FF6F86" w:rsidRPr="00F75331" w:rsidRDefault="00FF6F86" w:rsidP="00F75331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FF6F86" w:rsidTr="00BA6FB1">
        <w:tc>
          <w:tcPr>
            <w:tcW w:w="4785" w:type="dxa"/>
          </w:tcPr>
          <w:p w:rsidR="00FF6F86" w:rsidRPr="00BA6FB1" w:rsidRDefault="00FF6F86" w:rsidP="00F75331">
            <w:pPr>
              <w:rPr>
                <w:sz w:val="28"/>
                <w:szCs w:val="28"/>
              </w:rPr>
            </w:pPr>
            <w:r w:rsidRPr="00BA6FB1">
              <w:rPr>
                <w:sz w:val="28"/>
                <w:szCs w:val="28"/>
              </w:rPr>
              <w:t>Заказчик</w:t>
            </w:r>
          </w:p>
          <w:p w:rsidR="00FF6F86" w:rsidRPr="00BA6FB1" w:rsidRDefault="00FF6F86" w:rsidP="00F75331">
            <w:pPr>
              <w:rPr>
                <w:sz w:val="28"/>
                <w:szCs w:val="28"/>
              </w:rPr>
            </w:pPr>
            <w:r w:rsidRPr="00BA6FB1">
              <w:rPr>
                <w:sz w:val="28"/>
                <w:szCs w:val="28"/>
              </w:rPr>
              <w:t>____________И.О. Фамилия</w:t>
            </w:r>
          </w:p>
          <w:p w:rsidR="00FF6F86" w:rsidRPr="00BA6FB1" w:rsidRDefault="00FF6F86" w:rsidP="00F75331">
            <w:pPr>
              <w:rPr>
                <w:sz w:val="20"/>
                <w:szCs w:val="20"/>
              </w:rPr>
            </w:pPr>
            <w:r w:rsidRPr="00BA6FB1">
              <w:rPr>
                <w:sz w:val="20"/>
                <w:szCs w:val="20"/>
              </w:rPr>
              <w:t xml:space="preserve">      (подпись)</w:t>
            </w:r>
          </w:p>
          <w:p w:rsidR="00FF6F86" w:rsidRPr="00BA6FB1" w:rsidRDefault="00FF6F86" w:rsidP="00F753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6F86" w:rsidRPr="00BA6FB1" w:rsidRDefault="00FF6F86" w:rsidP="00F75331">
            <w:pPr>
              <w:rPr>
                <w:sz w:val="28"/>
                <w:szCs w:val="28"/>
              </w:rPr>
            </w:pPr>
            <w:r w:rsidRPr="00BA6FB1">
              <w:rPr>
                <w:sz w:val="28"/>
                <w:szCs w:val="28"/>
              </w:rPr>
              <w:t>Исполнитель</w:t>
            </w:r>
          </w:p>
          <w:p w:rsidR="00FF6F86" w:rsidRPr="00BA6FB1" w:rsidRDefault="00FF6F86" w:rsidP="00F75331">
            <w:pPr>
              <w:rPr>
                <w:sz w:val="28"/>
                <w:szCs w:val="28"/>
              </w:rPr>
            </w:pPr>
            <w:r w:rsidRPr="00BA6FB1">
              <w:rPr>
                <w:sz w:val="28"/>
                <w:szCs w:val="28"/>
              </w:rPr>
              <w:t>__________________И.О. Фамилия</w:t>
            </w:r>
          </w:p>
          <w:p w:rsidR="00FF6F86" w:rsidRPr="00BA6FB1" w:rsidRDefault="00FF6F86" w:rsidP="00F75331">
            <w:pPr>
              <w:rPr>
                <w:sz w:val="20"/>
                <w:szCs w:val="20"/>
              </w:rPr>
            </w:pPr>
            <w:r w:rsidRPr="00BA6FB1">
              <w:rPr>
                <w:sz w:val="20"/>
                <w:szCs w:val="20"/>
              </w:rPr>
              <w:t>(подпись должностного лица)</w:t>
            </w:r>
          </w:p>
          <w:p w:rsidR="00FF6F86" w:rsidRPr="00BA6FB1" w:rsidRDefault="00FF6F86" w:rsidP="00F75331">
            <w:pPr>
              <w:rPr>
                <w:sz w:val="28"/>
                <w:szCs w:val="28"/>
              </w:rPr>
            </w:pPr>
          </w:p>
        </w:tc>
      </w:tr>
    </w:tbl>
    <w:p w:rsidR="00FF6F86" w:rsidRPr="0053702F" w:rsidRDefault="00FF6F86" w:rsidP="00F75331"/>
    <w:p w:rsidR="00FF6F86" w:rsidRPr="00CC5602" w:rsidRDefault="00FF6F86" w:rsidP="00F75331">
      <w:pPr>
        <w:rPr>
          <w:sz w:val="20"/>
          <w:szCs w:val="20"/>
        </w:rPr>
      </w:pPr>
    </w:p>
    <w:sectPr w:rsidR="00FF6F86" w:rsidRPr="00CC5602" w:rsidSect="00AC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095"/>
    <w:rsid w:val="000F50F0"/>
    <w:rsid w:val="000F5A74"/>
    <w:rsid w:val="00101D75"/>
    <w:rsid w:val="001211F2"/>
    <w:rsid w:val="001806FF"/>
    <w:rsid w:val="001865F8"/>
    <w:rsid w:val="001A04BD"/>
    <w:rsid w:val="00243383"/>
    <w:rsid w:val="00293EAA"/>
    <w:rsid w:val="00297474"/>
    <w:rsid w:val="00331BD8"/>
    <w:rsid w:val="00384A89"/>
    <w:rsid w:val="00430B82"/>
    <w:rsid w:val="004426A1"/>
    <w:rsid w:val="00460FA5"/>
    <w:rsid w:val="004722DD"/>
    <w:rsid w:val="004C26F3"/>
    <w:rsid w:val="005144D5"/>
    <w:rsid w:val="0053702F"/>
    <w:rsid w:val="00625CA8"/>
    <w:rsid w:val="00635885"/>
    <w:rsid w:val="006379F0"/>
    <w:rsid w:val="006923E3"/>
    <w:rsid w:val="006D2C01"/>
    <w:rsid w:val="006D43BC"/>
    <w:rsid w:val="00711B47"/>
    <w:rsid w:val="00720EC4"/>
    <w:rsid w:val="00770E47"/>
    <w:rsid w:val="00774CA8"/>
    <w:rsid w:val="007C3F0B"/>
    <w:rsid w:val="007D3CC3"/>
    <w:rsid w:val="008C61A2"/>
    <w:rsid w:val="009008A8"/>
    <w:rsid w:val="009344CA"/>
    <w:rsid w:val="0093672A"/>
    <w:rsid w:val="00946E52"/>
    <w:rsid w:val="00970AED"/>
    <w:rsid w:val="009B5104"/>
    <w:rsid w:val="00A523A0"/>
    <w:rsid w:val="00A83180"/>
    <w:rsid w:val="00AA6863"/>
    <w:rsid w:val="00AB405C"/>
    <w:rsid w:val="00AC01FD"/>
    <w:rsid w:val="00B04C49"/>
    <w:rsid w:val="00B2521F"/>
    <w:rsid w:val="00B359D3"/>
    <w:rsid w:val="00B37054"/>
    <w:rsid w:val="00B62AAC"/>
    <w:rsid w:val="00B95540"/>
    <w:rsid w:val="00BA6FB1"/>
    <w:rsid w:val="00BB0445"/>
    <w:rsid w:val="00BF36E4"/>
    <w:rsid w:val="00C32DC4"/>
    <w:rsid w:val="00C86095"/>
    <w:rsid w:val="00C92369"/>
    <w:rsid w:val="00CC5602"/>
    <w:rsid w:val="00D52623"/>
    <w:rsid w:val="00D645F9"/>
    <w:rsid w:val="00DB0BD5"/>
    <w:rsid w:val="00DD4E4D"/>
    <w:rsid w:val="00DF4682"/>
    <w:rsid w:val="00DF4FBA"/>
    <w:rsid w:val="00E3579A"/>
    <w:rsid w:val="00E901AC"/>
    <w:rsid w:val="00F75331"/>
    <w:rsid w:val="00FE03B9"/>
    <w:rsid w:val="00FF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8609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23A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6923E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CC56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5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3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049DF2A9F29D91AED77CAE33DD2AA649C87CD063F29D9F380166F3626565D689A8210FA92539f2l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2184</Words>
  <Characters>12450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user</dc:creator>
  <cp:keywords/>
  <dc:description/>
  <cp:lastModifiedBy>КЦСОН</cp:lastModifiedBy>
  <cp:revision>2</cp:revision>
  <cp:lastPrinted>2014-12-30T13:54:00Z</cp:lastPrinted>
  <dcterms:created xsi:type="dcterms:W3CDTF">2016-02-29T10:41:00Z</dcterms:created>
  <dcterms:modified xsi:type="dcterms:W3CDTF">2016-02-29T10:41:00Z</dcterms:modified>
</cp:coreProperties>
</file>